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C60EC" w14:textId="77777777" w:rsidR="00BC7FAF" w:rsidRPr="00D54480" w:rsidRDefault="00827121" w:rsidP="0038033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54480">
        <w:rPr>
          <w:rFonts w:ascii="Arial" w:hAnsi="Arial" w:cs="Arial"/>
          <w:b/>
          <w:sz w:val="32"/>
          <w:szCs w:val="32"/>
        </w:rPr>
        <w:t xml:space="preserve">Event </w:t>
      </w:r>
      <w:r w:rsidR="00447CB7" w:rsidRPr="00D54480">
        <w:rPr>
          <w:rFonts w:ascii="Arial" w:hAnsi="Arial" w:cs="Arial"/>
          <w:b/>
          <w:sz w:val="32"/>
          <w:szCs w:val="32"/>
        </w:rPr>
        <w:t xml:space="preserve">and Brochure </w:t>
      </w:r>
      <w:r w:rsidRPr="00D54480">
        <w:rPr>
          <w:rFonts w:ascii="Arial" w:hAnsi="Arial" w:cs="Arial"/>
          <w:b/>
          <w:sz w:val="32"/>
          <w:szCs w:val="32"/>
        </w:rPr>
        <w:t>Form</w:t>
      </w:r>
    </w:p>
    <w:p w14:paraId="7CDF1C5E" w14:textId="77777777" w:rsidR="00380335" w:rsidRPr="00380335" w:rsidRDefault="00380335" w:rsidP="00380335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16502BCD" w14:textId="77777777" w:rsidR="00827121" w:rsidRDefault="00827121" w:rsidP="0038033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27121">
        <w:rPr>
          <w:rFonts w:ascii="Arial" w:hAnsi="Arial" w:cs="Arial"/>
          <w:sz w:val="20"/>
          <w:szCs w:val="20"/>
        </w:rPr>
        <w:t xml:space="preserve">If you would like </w:t>
      </w:r>
      <w:r w:rsidR="00B6582D">
        <w:rPr>
          <w:rFonts w:ascii="Arial" w:hAnsi="Arial" w:cs="Arial"/>
          <w:sz w:val="20"/>
          <w:szCs w:val="20"/>
        </w:rPr>
        <w:t xml:space="preserve">your event to be on bookings live and in any seasonal </w:t>
      </w:r>
      <w:r w:rsidR="006E6F3B">
        <w:rPr>
          <w:rFonts w:ascii="Arial" w:hAnsi="Arial" w:cs="Arial"/>
          <w:sz w:val="20"/>
          <w:szCs w:val="20"/>
        </w:rPr>
        <w:t>updates,</w:t>
      </w:r>
      <w:r w:rsidRPr="00827121">
        <w:rPr>
          <w:rFonts w:ascii="Arial" w:hAnsi="Arial" w:cs="Arial"/>
          <w:sz w:val="20"/>
          <w:szCs w:val="20"/>
        </w:rPr>
        <w:t xml:space="preserve"> please complete the details below</w:t>
      </w:r>
      <w:r w:rsidR="007A40C7">
        <w:rPr>
          <w:rFonts w:ascii="Arial" w:hAnsi="Arial" w:cs="Arial"/>
          <w:sz w:val="20"/>
          <w:szCs w:val="20"/>
        </w:rPr>
        <w:t>.</w:t>
      </w:r>
    </w:p>
    <w:p w14:paraId="1CAD0F72" w14:textId="77777777" w:rsidR="00380335" w:rsidRDefault="00380335" w:rsidP="0038033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6"/>
        <w:gridCol w:w="1777"/>
        <w:gridCol w:w="2357"/>
        <w:gridCol w:w="44"/>
        <w:gridCol w:w="2739"/>
      </w:tblGrid>
      <w:tr w:rsidR="00D22404" w:rsidRPr="00963BF5" w14:paraId="46481683" w14:textId="77777777" w:rsidTr="006E6F3B">
        <w:trPr>
          <w:trHeight w:val="1082"/>
        </w:trPr>
        <w:tc>
          <w:tcPr>
            <w:tcW w:w="3906" w:type="dxa"/>
            <w:shd w:val="clear" w:color="auto" w:fill="auto"/>
            <w:vAlign w:val="center"/>
          </w:tcPr>
          <w:p w14:paraId="36365631" w14:textId="77777777" w:rsidR="00827121" w:rsidRPr="00963BF5" w:rsidRDefault="00827121" w:rsidP="0038033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63BF5">
              <w:rPr>
                <w:rFonts w:ascii="Arial" w:hAnsi="Arial" w:cs="Arial"/>
                <w:b/>
                <w:sz w:val="20"/>
                <w:szCs w:val="20"/>
              </w:rPr>
              <w:t xml:space="preserve">Activity </w:t>
            </w:r>
            <w:r w:rsidR="006E6F3B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963BF5">
              <w:rPr>
                <w:rFonts w:ascii="Arial" w:hAnsi="Arial" w:cs="Arial"/>
                <w:b/>
                <w:sz w:val="20"/>
                <w:szCs w:val="20"/>
              </w:rPr>
              <w:t>ype</w:t>
            </w:r>
          </w:p>
        </w:tc>
        <w:tc>
          <w:tcPr>
            <w:tcW w:w="6917" w:type="dxa"/>
            <w:gridSpan w:val="4"/>
            <w:shd w:val="clear" w:color="auto" w:fill="auto"/>
            <w:vAlign w:val="center"/>
          </w:tcPr>
          <w:p w14:paraId="5D955E1B" w14:textId="77777777" w:rsidR="00827121" w:rsidRPr="00963BF5" w:rsidRDefault="00B75353" w:rsidP="003803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Activity Camps</w:t>
            </w:r>
            <w:r w:rsidR="00827121" w:rsidRPr="00963BF5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F26DFE">
              <w:rPr>
                <w:rFonts w:ascii="Arial" w:hAnsi="Arial" w:cs="Arial"/>
                <w:sz w:val="20"/>
                <w:szCs w:val="20"/>
              </w:rPr>
              <w:t xml:space="preserve">Arts / CFH / </w:t>
            </w:r>
            <w:r>
              <w:rPr>
                <w:rFonts w:ascii="Arial" w:hAnsi="Arial" w:cs="Arial"/>
                <w:sz w:val="20"/>
                <w:szCs w:val="20"/>
              </w:rPr>
              <w:t>Community</w:t>
            </w:r>
            <w:r w:rsidR="00F26DF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827121" w:rsidRPr="000B610D">
              <w:rPr>
                <w:rFonts w:ascii="Arial" w:hAnsi="Arial" w:cs="Arial"/>
                <w:sz w:val="20"/>
                <w:szCs w:val="20"/>
                <w:highlight w:val="yellow"/>
              </w:rPr>
              <w:t>Inclusion</w:t>
            </w:r>
            <w:r w:rsidR="00827121" w:rsidRPr="00963BF5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="00A53B7B">
              <w:rPr>
                <w:rFonts w:ascii="Arial" w:hAnsi="Arial" w:cs="Arial"/>
                <w:sz w:val="20"/>
                <w:szCs w:val="20"/>
              </w:rPr>
              <w:t>Lifewalks</w:t>
            </w:r>
            <w:proofErr w:type="spellEnd"/>
            <w:r w:rsidR="00827121" w:rsidRPr="00963BF5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F26DFE">
              <w:rPr>
                <w:rFonts w:ascii="Arial" w:hAnsi="Arial" w:cs="Arial"/>
                <w:sz w:val="20"/>
                <w:szCs w:val="20"/>
              </w:rPr>
              <w:t xml:space="preserve">Museum </w:t>
            </w:r>
            <w:r w:rsidR="00A10A36">
              <w:rPr>
                <w:rFonts w:ascii="Arial" w:hAnsi="Arial" w:cs="Arial"/>
                <w:sz w:val="20"/>
                <w:szCs w:val="20"/>
              </w:rPr>
              <w:t xml:space="preserve">/ New Horizons / </w:t>
            </w:r>
            <w:r w:rsidR="00F26DFE">
              <w:rPr>
                <w:rFonts w:ascii="Arial" w:hAnsi="Arial" w:cs="Arial"/>
                <w:sz w:val="20"/>
                <w:szCs w:val="20"/>
              </w:rPr>
              <w:t xml:space="preserve">Sports / </w:t>
            </w:r>
            <w:r w:rsidR="00827121" w:rsidRPr="00963BF5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</w:tr>
      <w:tr w:rsidR="00D22404" w:rsidRPr="00963BF5" w14:paraId="3EBA933E" w14:textId="77777777" w:rsidTr="006E6F3B">
        <w:trPr>
          <w:trHeight w:val="387"/>
        </w:trPr>
        <w:tc>
          <w:tcPr>
            <w:tcW w:w="3906" w:type="dxa"/>
            <w:shd w:val="clear" w:color="auto" w:fill="auto"/>
            <w:vAlign w:val="center"/>
          </w:tcPr>
          <w:p w14:paraId="56947E39" w14:textId="77777777" w:rsidR="00293C7C" w:rsidRPr="00963BF5" w:rsidRDefault="00293C7C" w:rsidP="0038033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63BF5">
              <w:rPr>
                <w:rFonts w:ascii="Arial" w:hAnsi="Arial" w:cs="Arial"/>
                <w:b/>
                <w:sz w:val="20"/>
                <w:szCs w:val="20"/>
              </w:rPr>
              <w:t xml:space="preserve">Activity </w:t>
            </w:r>
            <w:r w:rsidR="006E6F3B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963BF5">
              <w:rPr>
                <w:rFonts w:ascii="Arial" w:hAnsi="Arial" w:cs="Arial"/>
                <w:b/>
                <w:sz w:val="20"/>
                <w:szCs w:val="20"/>
              </w:rPr>
              <w:t>itle</w:t>
            </w:r>
          </w:p>
        </w:tc>
        <w:tc>
          <w:tcPr>
            <w:tcW w:w="6917" w:type="dxa"/>
            <w:gridSpan w:val="4"/>
            <w:shd w:val="clear" w:color="auto" w:fill="auto"/>
            <w:vAlign w:val="center"/>
          </w:tcPr>
          <w:p w14:paraId="19BB3A5C" w14:textId="35472852" w:rsidR="00293C7C" w:rsidRPr="00963BF5" w:rsidRDefault="001B4EF6" w:rsidP="003803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West Essex Inclusion Project </w:t>
            </w:r>
            <w:r w:rsidR="00306E68">
              <w:rPr>
                <w:rFonts w:ascii="Arial" w:hAnsi="Arial" w:cs="Arial"/>
                <w:sz w:val="20"/>
                <w:szCs w:val="20"/>
              </w:rPr>
              <w:t xml:space="preserve">Festive Football </w:t>
            </w:r>
          </w:p>
        </w:tc>
      </w:tr>
      <w:tr w:rsidR="00D22404" w:rsidRPr="00963BF5" w14:paraId="46524DDF" w14:textId="77777777" w:rsidTr="006E6F3B">
        <w:trPr>
          <w:trHeight w:val="359"/>
        </w:trPr>
        <w:tc>
          <w:tcPr>
            <w:tcW w:w="3906" w:type="dxa"/>
            <w:shd w:val="clear" w:color="auto" w:fill="auto"/>
            <w:vAlign w:val="center"/>
          </w:tcPr>
          <w:p w14:paraId="16AF97BA" w14:textId="77777777" w:rsidR="00293C7C" w:rsidRDefault="00293C7C" w:rsidP="0038033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63BF5">
              <w:rPr>
                <w:rFonts w:ascii="Arial" w:hAnsi="Arial" w:cs="Arial"/>
                <w:b/>
                <w:sz w:val="20"/>
                <w:szCs w:val="20"/>
              </w:rPr>
              <w:t xml:space="preserve">Activity </w:t>
            </w:r>
            <w:r w:rsidR="006E6F3B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963BF5">
              <w:rPr>
                <w:rFonts w:ascii="Arial" w:hAnsi="Arial" w:cs="Arial"/>
                <w:b/>
                <w:sz w:val="20"/>
                <w:szCs w:val="20"/>
              </w:rPr>
              <w:t>ate(s)</w:t>
            </w:r>
          </w:p>
          <w:p w14:paraId="695C8B1E" w14:textId="77777777" w:rsidR="00F93A6B" w:rsidRPr="00F93A6B" w:rsidRDefault="00F93A6B" w:rsidP="00F93A6B">
            <w:r w:rsidRPr="00F93A6B">
              <w:rPr>
                <w:b/>
                <w:bCs/>
              </w:rPr>
              <w:t>Date:</w:t>
            </w:r>
            <w:r>
              <w:t xml:space="preserve"> </w:t>
            </w:r>
            <w:r w:rsidRPr="00246220">
              <w:t xml:space="preserve">Do </w:t>
            </w:r>
            <w:r w:rsidRPr="00246220">
              <w:rPr>
                <w:b/>
              </w:rPr>
              <w:t>NOT</w:t>
            </w:r>
            <w:r w:rsidRPr="00246220">
              <w:t xml:space="preserve"> use ‘</w:t>
            </w:r>
            <w:proofErr w:type="spellStart"/>
            <w:r w:rsidRPr="00246220">
              <w:t>st</w:t>
            </w:r>
            <w:proofErr w:type="spellEnd"/>
            <w:r w:rsidRPr="00246220">
              <w:t>’, ‘</w:t>
            </w:r>
            <w:proofErr w:type="spellStart"/>
            <w:r w:rsidRPr="00246220">
              <w:t>nd</w:t>
            </w:r>
            <w:proofErr w:type="spellEnd"/>
            <w:r w:rsidRPr="00246220">
              <w:t>’, ‘</w:t>
            </w:r>
            <w:proofErr w:type="spellStart"/>
            <w:r w:rsidRPr="00246220">
              <w:t>rd</w:t>
            </w:r>
            <w:proofErr w:type="spellEnd"/>
            <w:r w:rsidRPr="00246220">
              <w:t>’ or ‘</w:t>
            </w:r>
            <w:proofErr w:type="spellStart"/>
            <w:r w:rsidRPr="00246220">
              <w:t>th</w:t>
            </w:r>
            <w:proofErr w:type="spellEnd"/>
            <w:r w:rsidRPr="00246220">
              <w:t>’</w:t>
            </w:r>
            <w:r>
              <w:t xml:space="preserve"> in the date (e.g. Monday 10 April)</w:t>
            </w:r>
          </w:p>
        </w:tc>
        <w:tc>
          <w:tcPr>
            <w:tcW w:w="6917" w:type="dxa"/>
            <w:gridSpan w:val="4"/>
            <w:shd w:val="clear" w:color="auto" w:fill="auto"/>
            <w:vAlign w:val="center"/>
          </w:tcPr>
          <w:p w14:paraId="1E51E1DB" w14:textId="58B83734" w:rsidR="00293C7C" w:rsidRPr="00963BF5" w:rsidRDefault="00306E68" w:rsidP="003803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A1E"/>
                <w:sz w:val="20"/>
                <w:szCs w:val="20"/>
                <w:shd w:val="clear" w:color="auto" w:fill="FFFFFF"/>
              </w:rPr>
              <w:t>Saturday</w:t>
            </w:r>
            <w:r w:rsidR="006A5DDA">
              <w:rPr>
                <w:rFonts w:ascii="Arial" w:hAnsi="Arial" w:cs="Arial"/>
                <w:color w:val="000A1E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A1E"/>
                <w:sz w:val="20"/>
                <w:szCs w:val="20"/>
                <w:shd w:val="clear" w:color="auto" w:fill="FFFFFF"/>
              </w:rPr>
              <w:t>21</w:t>
            </w:r>
            <w:r w:rsidR="006A5DDA">
              <w:rPr>
                <w:rFonts w:ascii="Arial" w:hAnsi="Arial" w:cs="Arial"/>
                <w:color w:val="000A1E"/>
                <w:sz w:val="20"/>
                <w:szCs w:val="20"/>
                <w:shd w:val="clear" w:color="auto" w:fill="FFFFFF"/>
              </w:rPr>
              <w:t xml:space="preserve"> December </w:t>
            </w:r>
            <w:r w:rsidR="00BB3D44">
              <w:rPr>
                <w:rFonts w:ascii="Arial" w:hAnsi="Arial" w:cs="Arial"/>
                <w:color w:val="000A1E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D22404" w:rsidRPr="00963BF5" w14:paraId="5BE40DD0" w14:textId="77777777" w:rsidTr="006E6F3B">
        <w:trPr>
          <w:trHeight w:val="420"/>
        </w:trPr>
        <w:tc>
          <w:tcPr>
            <w:tcW w:w="3906" w:type="dxa"/>
            <w:shd w:val="clear" w:color="auto" w:fill="auto"/>
            <w:vAlign w:val="center"/>
          </w:tcPr>
          <w:p w14:paraId="5E825082" w14:textId="77777777" w:rsidR="00293C7C" w:rsidRPr="00963BF5" w:rsidRDefault="00293C7C" w:rsidP="0038033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63BF5">
              <w:rPr>
                <w:rFonts w:ascii="Arial" w:hAnsi="Arial" w:cs="Arial"/>
                <w:b/>
                <w:sz w:val="20"/>
                <w:szCs w:val="20"/>
              </w:rPr>
              <w:t xml:space="preserve">Date </w:t>
            </w:r>
            <w:r w:rsidR="006E6F3B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963BF5">
              <w:rPr>
                <w:rFonts w:ascii="Arial" w:hAnsi="Arial" w:cs="Arial"/>
                <w:b/>
                <w:sz w:val="20"/>
                <w:szCs w:val="20"/>
              </w:rPr>
              <w:t xml:space="preserve">ooking </w:t>
            </w:r>
            <w:r w:rsidR="006E6F3B">
              <w:rPr>
                <w:rFonts w:ascii="Arial" w:hAnsi="Arial" w:cs="Arial"/>
                <w:b/>
                <w:sz w:val="20"/>
                <w:szCs w:val="20"/>
              </w:rPr>
              <w:t xml:space="preserve">to go live </w:t>
            </w:r>
          </w:p>
        </w:tc>
        <w:tc>
          <w:tcPr>
            <w:tcW w:w="6917" w:type="dxa"/>
            <w:gridSpan w:val="4"/>
            <w:shd w:val="clear" w:color="auto" w:fill="auto"/>
            <w:vAlign w:val="center"/>
          </w:tcPr>
          <w:p w14:paraId="485765AA" w14:textId="2C0F5BA5" w:rsidR="00293C7C" w:rsidRPr="00963BF5" w:rsidRDefault="00306E68" w:rsidP="003803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Asap </w:t>
            </w:r>
            <w:r w:rsidRPr="00306E68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246BB" w:rsidRPr="00963BF5" w14:paraId="50FE6387" w14:textId="77777777" w:rsidTr="006E6F3B">
        <w:trPr>
          <w:trHeight w:val="420"/>
        </w:trPr>
        <w:tc>
          <w:tcPr>
            <w:tcW w:w="3906" w:type="dxa"/>
            <w:shd w:val="clear" w:color="auto" w:fill="auto"/>
            <w:vAlign w:val="center"/>
          </w:tcPr>
          <w:p w14:paraId="56F2C359" w14:textId="77777777" w:rsidR="006246BB" w:rsidRPr="00963BF5" w:rsidRDefault="006246BB" w:rsidP="0038033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booking to close </w:t>
            </w:r>
          </w:p>
        </w:tc>
        <w:tc>
          <w:tcPr>
            <w:tcW w:w="6917" w:type="dxa"/>
            <w:gridSpan w:val="4"/>
            <w:shd w:val="clear" w:color="auto" w:fill="auto"/>
            <w:vAlign w:val="center"/>
          </w:tcPr>
          <w:p w14:paraId="3A3CFE8E" w14:textId="37348C00" w:rsidR="006246BB" w:rsidRPr="00963BF5" w:rsidRDefault="009278C5" w:rsidP="003803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Wednesday</w:t>
            </w:r>
            <w:r w:rsidR="00F16C45">
              <w:rPr>
                <w:rFonts w:ascii="Arial" w:hAnsi="Arial" w:cs="Arial"/>
                <w:sz w:val="20"/>
                <w:szCs w:val="20"/>
              </w:rPr>
              <w:t xml:space="preserve"> 18</w:t>
            </w:r>
            <w:r w:rsidR="00E10A09">
              <w:rPr>
                <w:rFonts w:ascii="Arial" w:hAnsi="Arial" w:cs="Arial"/>
                <w:sz w:val="20"/>
                <w:szCs w:val="20"/>
              </w:rPr>
              <w:t xml:space="preserve"> December</w:t>
            </w:r>
          </w:p>
        </w:tc>
      </w:tr>
      <w:tr w:rsidR="00D22404" w:rsidRPr="00963BF5" w14:paraId="5B491E2F" w14:textId="77777777" w:rsidTr="006E6F3B">
        <w:trPr>
          <w:trHeight w:val="427"/>
        </w:trPr>
        <w:tc>
          <w:tcPr>
            <w:tcW w:w="3906" w:type="dxa"/>
            <w:shd w:val="clear" w:color="auto" w:fill="auto"/>
            <w:vAlign w:val="center"/>
          </w:tcPr>
          <w:p w14:paraId="4A3D18FF" w14:textId="77777777" w:rsidR="00B75353" w:rsidRPr="004424D0" w:rsidRDefault="00B75353" w:rsidP="0038033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424D0">
              <w:rPr>
                <w:rFonts w:ascii="Arial" w:hAnsi="Arial" w:cs="Arial"/>
                <w:b/>
                <w:sz w:val="20"/>
                <w:szCs w:val="20"/>
              </w:rPr>
              <w:t>Age range</w:t>
            </w:r>
          </w:p>
        </w:tc>
        <w:tc>
          <w:tcPr>
            <w:tcW w:w="6917" w:type="dxa"/>
            <w:gridSpan w:val="4"/>
            <w:shd w:val="clear" w:color="auto" w:fill="auto"/>
            <w:vAlign w:val="center"/>
          </w:tcPr>
          <w:p w14:paraId="24F4B825" w14:textId="34BA350C" w:rsidR="00B75353" w:rsidRPr="00963BF5" w:rsidRDefault="00306E68" w:rsidP="003803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17F94">
              <w:rPr>
                <w:rFonts w:ascii="Arial" w:hAnsi="Arial" w:cs="Arial"/>
                <w:sz w:val="20"/>
                <w:szCs w:val="20"/>
              </w:rPr>
              <w:t>-14</w:t>
            </w:r>
            <w:r w:rsidR="00BD442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22404" w:rsidRPr="00963BF5" w14:paraId="601DA9DB" w14:textId="77777777" w:rsidTr="006E6F3B">
        <w:trPr>
          <w:trHeight w:val="404"/>
        </w:trPr>
        <w:tc>
          <w:tcPr>
            <w:tcW w:w="3906" w:type="dxa"/>
            <w:shd w:val="clear" w:color="auto" w:fill="auto"/>
            <w:vAlign w:val="center"/>
          </w:tcPr>
          <w:p w14:paraId="1F17DA80" w14:textId="77777777" w:rsidR="004B51F8" w:rsidRPr="00963BF5" w:rsidRDefault="004B51F8" w:rsidP="0038033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63BF5">
              <w:rPr>
                <w:rFonts w:ascii="Arial" w:hAnsi="Arial" w:cs="Arial"/>
                <w:b/>
                <w:sz w:val="20"/>
                <w:szCs w:val="20"/>
              </w:rPr>
              <w:t>Capacity</w:t>
            </w:r>
          </w:p>
        </w:tc>
        <w:tc>
          <w:tcPr>
            <w:tcW w:w="6917" w:type="dxa"/>
            <w:gridSpan w:val="4"/>
            <w:shd w:val="clear" w:color="auto" w:fill="auto"/>
            <w:vAlign w:val="center"/>
          </w:tcPr>
          <w:p w14:paraId="712629C7" w14:textId="7C67EF26" w:rsidR="004B51F8" w:rsidRPr="00963BF5" w:rsidRDefault="00306E68" w:rsidP="003803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D22404" w:rsidRPr="00963BF5" w14:paraId="30DF5FFA" w14:textId="77777777" w:rsidTr="006E6F3B">
        <w:trPr>
          <w:trHeight w:val="45"/>
        </w:trPr>
        <w:tc>
          <w:tcPr>
            <w:tcW w:w="3906" w:type="dxa"/>
            <w:shd w:val="clear" w:color="auto" w:fill="auto"/>
            <w:vAlign w:val="center"/>
          </w:tcPr>
          <w:p w14:paraId="6D0A2C6B" w14:textId="77777777" w:rsidR="004B51F8" w:rsidRPr="00963BF5" w:rsidRDefault="004B51F8" w:rsidP="0038033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63BF5">
              <w:rPr>
                <w:rFonts w:ascii="Arial" w:hAnsi="Arial" w:cs="Arial"/>
                <w:b/>
                <w:sz w:val="20"/>
                <w:szCs w:val="20"/>
              </w:rPr>
              <w:t xml:space="preserve">Location </w:t>
            </w:r>
            <w:r w:rsidRPr="00963BF5">
              <w:rPr>
                <w:rFonts w:ascii="Arial" w:hAnsi="Arial" w:cs="Arial"/>
                <w:b/>
                <w:sz w:val="16"/>
                <w:szCs w:val="16"/>
              </w:rPr>
              <w:t xml:space="preserve">(Full </w:t>
            </w:r>
            <w:r w:rsidR="006E6F3B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963BF5">
              <w:rPr>
                <w:rFonts w:ascii="Arial" w:hAnsi="Arial" w:cs="Arial"/>
                <w:b/>
                <w:sz w:val="16"/>
                <w:szCs w:val="16"/>
              </w:rPr>
              <w:t>ddress)</w:t>
            </w:r>
          </w:p>
        </w:tc>
        <w:tc>
          <w:tcPr>
            <w:tcW w:w="6917" w:type="dxa"/>
            <w:gridSpan w:val="4"/>
            <w:shd w:val="clear" w:color="auto" w:fill="auto"/>
            <w:vAlign w:val="center"/>
          </w:tcPr>
          <w:p w14:paraId="71BE696D" w14:textId="3AA5A0C3" w:rsidR="00380335" w:rsidRPr="00963BF5" w:rsidRDefault="00306E68" w:rsidP="00BB3D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King Harold Academy, </w:t>
            </w:r>
            <w:r w:rsidRPr="00306E68">
              <w:rPr>
                <w:rFonts w:ascii="Arial" w:hAnsi="Arial" w:cs="Arial"/>
                <w:sz w:val="20"/>
                <w:szCs w:val="20"/>
              </w:rPr>
              <w:t>Broomstick Hall Road, Waltham Abbey EN9 1LF</w:t>
            </w:r>
          </w:p>
        </w:tc>
      </w:tr>
      <w:tr w:rsidR="00D22404" w:rsidRPr="00963BF5" w14:paraId="058626B6" w14:textId="77777777" w:rsidTr="006E6F3B">
        <w:trPr>
          <w:trHeight w:val="188"/>
        </w:trPr>
        <w:tc>
          <w:tcPr>
            <w:tcW w:w="3906" w:type="dxa"/>
            <w:shd w:val="clear" w:color="auto" w:fill="auto"/>
            <w:vAlign w:val="center"/>
          </w:tcPr>
          <w:p w14:paraId="0471CA86" w14:textId="77777777" w:rsidR="00431862" w:rsidRDefault="004A5858" w:rsidP="00F93A6B">
            <w:pPr>
              <w:spacing w:after="0"/>
              <w:rPr>
                <w:rFonts w:ascii="Arial" w:hAnsi="Arial" w:cs="Arial"/>
                <w:sz w:val="16"/>
                <w:szCs w:val="20"/>
              </w:rPr>
            </w:pPr>
            <w:r w:rsidRPr="00963BF5">
              <w:rPr>
                <w:rFonts w:ascii="Arial" w:hAnsi="Arial" w:cs="Arial"/>
                <w:b/>
                <w:sz w:val="20"/>
                <w:szCs w:val="20"/>
              </w:rPr>
              <w:t xml:space="preserve">Event </w:t>
            </w:r>
            <w:r w:rsidR="006E6F3B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963BF5">
              <w:rPr>
                <w:rFonts w:ascii="Arial" w:hAnsi="Arial" w:cs="Arial"/>
                <w:b/>
                <w:sz w:val="20"/>
                <w:szCs w:val="20"/>
              </w:rPr>
              <w:t xml:space="preserve">etails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431862">
              <w:rPr>
                <w:rFonts w:ascii="Arial" w:hAnsi="Arial" w:cs="Arial"/>
                <w:sz w:val="16"/>
                <w:szCs w:val="20"/>
              </w:rPr>
              <w:t>First line should be date and time of event then full address and age recommendation in bold.</w:t>
            </w:r>
          </w:p>
          <w:p w14:paraId="1C731BD9" w14:textId="77777777" w:rsidR="00431862" w:rsidRDefault="00431862" w:rsidP="00F93A6B">
            <w:pPr>
              <w:spacing w:after="0"/>
              <w:rPr>
                <w:rFonts w:ascii="Arial" w:hAnsi="Arial" w:cs="Arial"/>
                <w:sz w:val="16"/>
                <w:szCs w:val="20"/>
              </w:rPr>
            </w:pPr>
          </w:p>
          <w:p w14:paraId="07000AE8" w14:textId="77777777" w:rsidR="00F93A6B" w:rsidRDefault="004A5858" w:rsidP="00F93A6B">
            <w:pPr>
              <w:spacing w:after="0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(</w:t>
            </w:r>
            <w:r w:rsidRPr="004A5858">
              <w:rPr>
                <w:rFonts w:ascii="Arial" w:hAnsi="Arial" w:cs="Arial"/>
                <w:sz w:val="16"/>
                <w:szCs w:val="20"/>
              </w:rPr>
              <w:t>Paragraph with details of event</w:t>
            </w:r>
            <w:r>
              <w:rPr>
                <w:rFonts w:ascii="Arial" w:hAnsi="Arial" w:cs="Arial"/>
                <w:sz w:val="16"/>
                <w:szCs w:val="20"/>
              </w:rPr>
              <w:t>)</w:t>
            </w:r>
            <w:r w:rsidR="004954AF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  <w:p w14:paraId="27AF2D2A" w14:textId="77777777" w:rsidR="00F93A6B" w:rsidRPr="00F93A6B" w:rsidRDefault="00F93A6B" w:rsidP="00F93A6B">
            <w:pPr>
              <w:spacing w:after="0"/>
              <w:rPr>
                <w:rFonts w:ascii="Arial" w:hAnsi="Arial" w:cs="Arial"/>
                <w:sz w:val="16"/>
                <w:szCs w:val="20"/>
              </w:rPr>
            </w:pPr>
          </w:p>
          <w:p w14:paraId="066477A8" w14:textId="77777777" w:rsidR="00F93A6B" w:rsidRDefault="00F93A6B" w:rsidP="00F93A6B">
            <w:r w:rsidRPr="00F93A6B">
              <w:rPr>
                <w:b/>
                <w:bCs/>
              </w:rPr>
              <w:t>Include any pre-booking info here</w:t>
            </w:r>
            <w:r>
              <w:t xml:space="preserve"> (i.e. children need to be accompanied, no large groups etc.)</w:t>
            </w:r>
          </w:p>
          <w:p w14:paraId="574F21E0" w14:textId="77777777" w:rsidR="00F93A6B" w:rsidRPr="00D22404" w:rsidRDefault="00F93A6B" w:rsidP="00F93A6B">
            <w:pPr>
              <w:spacing w:after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917" w:type="dxa"/>
            <w:gridSpan w:val="4"/>
            <w:shd w:val="clear" w:color="auto" w:fill="auto"/>
            <w:vAlign w:val="center"/>
          </w:tcPr>
          <w:p w14:paraId="3CC93189" w14:textId="5E6E39A8" w:rsidR="00A47645" w:rsidRDefault="00306E68" w:rsidP="00A47645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6E68">
              <w:rPr>
                <w:rFonts w:ascii="Arial" w:hAnsi="Arial" w:cs="Arial"/>
                <w:b/>
                <w:bCs/>
                <w:sz w:val="20"/>
                <w:szCs w:val="20"/>
              </w:rPr>
              <w:t>King Harold Academy, Broomstick Hall Road, Waltham Abbey EN9 1LF</w:t>
            </w:r>
            <w:r w:rsidRPr="00306E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Saturday</w:t>
            </w:r>
            <w:r w:rsidR="00E10A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  <w:r w:rsidRPr="00306E6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st</w:t>
            </w:r>
            <w:r w:rsidR="00E10A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December</w:t>
            </w:r>
            <w:r w:rsidR="00A47645" w:rsidRPr="00A476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for children</w:t>
            </w:r>
            <w:r w:rsidR="00E10A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families on The West Essex Inclusion </w:t>
            </w:r>
            <w:proofErr w:type="gramStart"/>
            <w:r w:rsidR="00E10A09">
              <w:rPr>
                <w:rFonts w:ascii="Arial" w:hAnsi="Arial" w:cs="Arial"/>
                <w:b/>
                <w:bCs/>
                <w:sz w:val="20"/>
                <w:szCs w:val="20"/>
              </w:rPr>
              <w:t>Project</w:t>
            </w:r>
            <w:r w:rsidR="00A47645" w:rsidRPr="00A476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10A0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proofErr w:type="gramEnd"/>
            <w:r w:rsidR="00E10A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1pm-2pm</w:t>
            </w:r>
          </w:p>
          <w:p w14:paraId="74520849" w14:textId="77777777" w:rsidR="00966B72" w:rsidRDefault="00966B72" w:rsidP="00A47645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F90536" w14:textId="77777777" w:rsidR="00306E68" w:rsidRPr="00306E68" w:rsidRDefault="00306E68" w:rsidP="00306E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049AF20" w14:textId="77777777" w:rsidR="00306E68" w:rsidRDefault="00306E68" w:rsidP="00306E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will be holding a free festive football session at King Harold Academy Sports Hall for children and families on The West Essex Inclusion Project. </w:t>
            </w:r>
          </w:p>
          <w:p w14:paraId="28D6C778" w14:textId="77777777" w:rsidR="00306E68" w:rsidRDefault="00306E68" w:rsidP="00306E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5335933" w14:textId="5A0E41FA" w:rsidR="00306E68" w:rsidRDefault="00306E68" w:rsidP="00306E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6E68">
              <w:rPr>
                <w:rFonts w:ascii="Arial" w:hAnsi="Arial" w:cs="Arial"/>
                <w:sz w:val="20"/>
                <w:szCs w:val="20"/>
              </w:rPr>
              <w:t>Theo has won a Jack Petchey award for his can-do attitude and courage when being met with an unexpected challenge of a snake at The Hive! Theo has been a dedicated participant in The West Essex Inclusion Project for several years. Throughout his time with us, he has consistently shown a supportive and kind attitude towards both new and long-standing friends during various activities.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6E68">
              <w:rPr>
                <w:rFonts w:ascii="Arial" w:hAnsi="Arial" w:cs="Arial"/>
                <w:sz w:val="20"/>
                <w:szCs w:val="20"/>
              </w:rPr>
              <w:t>Theo would like you to celebrate with him by enjoying a free</w:t>
            </w:r>
            <w:r>
              <w:rPr>
                <w:rFonts w:ascii="Arial" w:hAnsi="Arial" w:cs="Arial"/>
                <w:sz w:val="20"/>
                <w:szCs w:val="20"/>
              </w:rPr>
              <w:t xml:space="preserve"> indoor</w:t>
            </w:r>
            <w:r w:rsidRPr="00306E68">
              <w:rPr>
                <w:rFonts w:ascii="Arial" w:hAnsi="Arial" w:cs="Arial"/>
                <w:sz w:val="20"/>
                <w:szCs w:val="20"/>
              </w:rPr>
              <w:t xml:space="preserve"> festive football session at</w:t>
            </w:r>
            <w:r>
              <w:rPr>
                <w:rFonts w:ascii="Arial" w:hAnsi="Arial" w:cs="Arial"/>
                <w:sz w:val="20"/>
                <w:szCs w:val="20"/>
              </w:rPr>
              <w:t xml:space="preserve"> King Harold Academy Sports Hall!</w:t>
            </w:r>
          </w:p>
          <w:p w14:paraId="55F54417" w14:textId="77777777" w:rsidR="00306E68" w:rsidRDefault="00306E68" w:rsidP="00306E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1D21176" w14:textId="5352A1CB" w:rsidR="007A7085" w:rsidRDefault="00306E68" w:rsidP="009C33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Come with your festive cheer, wearing Santa/Christmas hats are optional but encouraged!</w:t>
            </w:r>
          </w:p>
          <w:p w14:paraId="38E9E12F" w14:textId="77777777" w:rsidR="009C3392" w:rsidRPr="007A7085" w:rsidRDefault="009C3392" w:rsidP="009C33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00BFF36" w14:textId="2A8244F1" w:rsidR="007A7085" w:rsidRDefault="007A7085" w:rsidP="00966B7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A7085">
              <w:rPr>
                <w:rFonts w:ascii="Arial" w:hAnsi="Arial" w:cs="Arial"/>
                <w:sz w:val="20"/>
                <w:szCs w:val="20"/>
              </w:rPr>
              <w:t xml:space="preserve">This session is for children and young people aged </w:t>
            </w:r>
            <w:r w:rsidR="00306E68">
              <w:rPr>
                <w:rFonts w:ascii="Arial" w:hAnsi="Arial" w:cs="Arial"/>
                <w:sz w:val="20"/>
                <w:szCs w:val="20"/>
              </w:rPr>
              <w:t>6</w:t>
            </w:r>
            <w:r w:rsidRPr="007A7085">
              <w:rPr>
                <w:rFonts w:ascii="Arial" w:hAnsi="Arial" w:cs="Arial"/>
                <w:sz w:val="20"/>
                <w:szCs w:val="20"/>
              </w:rPr>
              <w:t xml:space="preserve"> to 14 with SEND</w:t>
            </w:r>
            <w:r w:rsidR="00306E68">
              <w:rPr>
                <w:rFonts w:ascii="Arial" w:hAnsi="Arial" w:cs="Arial"/>
                <w:sz w:val="20"/>
                <w:szCs w:val="20"/>
              </w:rPr>
              <w:t xml:space="preserve">. Siblings are welcome to attend, and adults are more than welcome to stay. </w:t>
            </w:r>
          </w:p>
          <w:p w14:paraId="487C1C83" w14:textId="77777777" w:rsidR="002D64C6" w:rsidRPr="00966B72" w:rsidRDefault="002D64C6" w:rsidP="00966B7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AEBFE12" w14:textId="2014969B" w:rsidR="00A47645" w:rsidRPr="00A47645" w:rsidRDefault="002D64C6" w:rsidP="00A476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contact our Disability Inclusion Officer, Emily Stevens to join The West Essex Inclusion Project. </w:t>
            </w:r>
            <w:hyperlink r:id="rId9" w:history="1">
              <w:r w:rsidRPr="00CB0F27">
                <w:rPr>
                  <w:rStyle w:val="Hyperlink"/>
                  <w:rFonts w:ascii="Arial" w:hAnsi="Arial" w:cs="Arial"/>
                  <w:sz w:val="20"/>
                  <w:szCs w:val="20"/>
                </w:rPr>
                <w:t>estevens@eppingforestdc.gov.uk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1301">
              <w:rPr>
                <w:rFonts w:ascii="Arial" w:hAnsi="Arial" w:cs="Arial"/>
                <w:sz w:val="20"/>
                <w:szCs w:val="20"/>
              </w:rPr>
              <w:br/>
            </w:r>
            <w:r w:rsidR="00C159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59E5">
              <w:rPr>
                <w:rFonts w:ascii="Arial" w:hAnsi="Arial" w:cs="Arial"/>
                <w:sz w:val="20"/>
                <w:szCs w:val="20"/>
              </w:rPr>
              <w:br/>
            </w:r>
            <w:r w:rsidR="009E45C3" w:rsidRPr="00151F9F">
              <w:rPr>
                <w:rFonts w:ascii="Arial" w:hAnsi="Arial" w:cs="Arial"/>
                <w:sz w:val="20"/>
                <w:szCs w:val="20"/>
              </w:rPr>
              <w:t>Reasonable</w:t>
            </w:r>
            <w:r w:rsidR="009E45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45C3" w:rsidRPr="00151F9F">
              <w:rPr>
                <w:rFonts w:ascii="Arial" w:hAnsi="Arial" w:cs="Arial"/>
                <w:sz w:val="20"/>
                <w:szCs w:val="20"/>
              </w:rPr>
              <w:t>adjustments can be made to support additional needs, please get in touch to discuss your requirements</w:t>
            </w:r>
            <w:r w:rsidR="009E45C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448C358" w14:textId="77777777" w:rsidR="00854490" w:rsidRDefault="00854490" w:rsidP="00A476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E8D6295" w14:textId="4E6DFE99" w:rsidR="00A47645" w:rsidRDefault="00A47645" w:rsidP="00A476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47645">
              <w:rPr>
                <w:rFonts w:ascii="Arial" w:hAnsi="Arial" w:cs="Arial"/>
                <w:sz w:val="20"/>
                <w:szCs w:val="20"/>
              </w:rPr>
              <w:t xml:space="preserve">For more information, please contact </w:t>
            </w:r>
            <w:r w:rsidR="00854490">
              <w:rPr>
                <w:rFonts w:ascii="Arial" w:hAnsi="Arial" w:cs="Arial"/>
                <w:sz w:val="20"/>
                <w:szCs w:val="20"/>
              </w:rPr>
              <w:t xml:space="preserve">our Disability and Inclusion Officer, Emily Stevens: </w:t>
            </w:r>
            <w:hyperlink r:id="rId10" w:history="1">
              <w:r w:rsidR="00854490" w:rsidRPr="00AA740D">
                <w:rPr>
                  <w:rStyle w:val="Hyperlink"/>
                  <w:rFonts w:ascii="Arial" w:hAnsi="Arial" w:cs="Arial"/>
                  <w:sz w:val="20"/>
                  <w:szCs w:val="20"/>
                </w:rPr>
                <w:t>estevens@eppingforestdc.gov.uk</w:t>
              </w:r>
            </w:hyperlink>
            <w:r w:rsidR="00854490">
              <w:rPr>
                <w:rFonts w:ascii="Arial" w:hAnsi="Arial" w:cs="Arial"/>
                <w:sz w:val="20"/>
                <w:szCs w:val="20"/>
              </w:rPr>
              <w:t xml:space="preserve"> or on </w:t>
            </w:r>
            <w:r w:rsidR="0060264D" w:rsidRPr="0060264D">
              <w:rPr>
                <w:rFonts w:ascii="Arial" w:hAnsi="Arial" w:cs="Arial"/>
                <w:sz w:val="20"/>
                <w:szCs w:val="20"/>
              </w:rPr>
              <w:t xml:space="preserve">07596 890 819  </w:t>
            </w:r>
          </w:p>
          <w:p w14:paraId="12B68C55" w14:textId="77777777" w:rsidR="0060264D" w:rsidRPr="00A47645" w:rsidRDefault="0060264D" w:rsidP="00A476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A8B1A8B" w14:textId="77777777" w:rsidR="00380335" w:rsidRPr="00963BF5" w:rsidRDefault="004954AF" w:rsidP="003803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booking support or further information call: </w:t>
            </w:r>
            <w:r w:rsidR="00431862">
              <w:rPr>
                <w:rStyle w:val="Strong"/>
                <w:rFonts w:ascii="Arial" w:hAnsi="Arial" w:cs="Arial"/>
                <w:color w:val="3F4544"/>
                <w:sz w:val="23"/>
                <w:szCs w:val="23"/>
                <w:shd w:val="clear" w:color="auto" w:fill="FFFFFF"/>
              </w:rPr>
              <w:t>01992 564226</w:t>
            </w:r>
          </w:p>
        </w:tc>
      </w:tr>
      <w:tr w:rsidR="00D22404" w:rsidRPr="00963BF5" w14:paraId="479189F3" w14:textId="77777777" w:rsidTr="006E6F3B">
        <w:trPr>
          <w:trHeight w:val="155"/>
        </w:trPr>
        <w:tc>
          <w:tcPr>
            <w:tcW w:w="3906" w:type="dxa"/>
            <w:shd w:val="clear" w:color="auto" w:fill="auto"/>
            <w:vAlign w:val="center"/>
          </w:tcPr>
          <w:p w14:paraId="0687C0EE" w14:textId="77777777" w:rsidR="004B51F8" w:rsidRPr="00957553" w:rsidRDefault="004A5858" w:rsidP="00380335">
            <w:pPr>
              <w:spacing w:after="0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Additional Info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16"/>
                <w:szCs w:val="20"/>
              </w:rPr>
              <w:t xml:space="preserve">(Text </w:t>
            </w:r>
            <w:r w:rsidR="00D22404">
              <w:rPr>
                <w:rFonts w:ascii="Arial" w:hAnsi="Arial" w:cs="Arial"/>
                <w:sz w:val="16"/>
                <w:szCs w:val="20"/>
              </w:rPr>
              <w:t>to appear on confirmation email)</w:t>
            </w:r>
            <w:r w:rsidR="00F93A6B">
              <w:rPr>
                <w:rFonts w:ascii="Arial" w:hAnsi="Arial" w:cs="Arial"/>
                <w:sz w:val="16"/>
                <w:szCs w:val="20"/>
              </w:rPr>
              <w:t xml:space="preserve"> i.e. bring a packed lunch, wear suitable clothing</w:t>
            </w:r>
            <w:r w:rsidR="004954AF">
              <w:rPr>
                <w:rFonts w:ascii="Arial" w:hAnsi="Arial" w:cs="Arial"/>
                <w:sz w:val="16"/>
                <w:szCs w:val="20"/>
              </w:rPr>
              <w:t>, Covid guidance</w:t>
            </w:r>
            <w:r w:rsidR="00F93A6B">
              <w:rPr>
                <w:rFonts w:ascii="Arial" w:hAnsi="Arial" w:cs="Arial"/>
                <w:sz w:val="16"/>
                <w:szCs w:val="20"/>
              </w:rPr>
              <w:t xml:space="preserve"> etc.</w:t>
            </w:r>
          </w:p>
        </w:tc>
        <w:tc>
          <w:tcPr>
            <w:tcW w:w="6917" w:type="dxa"/>
            <w:gridSpan w:val="4"/>
            <w:shd w:val="clear" w:color="auto" w:fill="auto"/>
            <w:vAlign w:val="center"/>
          </w:tcPr>
          <w:p w14:paraId="6659A96F" w14:textId="2DA53C79" w:rsidR="00B300A7" w:rsidRPr="00B300A7" w:rsidRDefault="00306E68" w:rsidP="00B300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look forward to you joining us for a free festive football session at King Harold Academy, </w:t>
            </w:r>
            <w:r w:rsidR="00382395" w:rsidRPr="00382395">
              <w:rPr>
                <w:rFonts w:ascii="Arial" w:hAnsi="Arial" w:cs="Arial"/>
                <w:sz w:val="20"/>
                <w:szCs w:val="20"/>
              </w:rPr>
              <w:t>Broomstick Hall Road, Waltham Abbey EN9 1LF</w:t>
            </w:r>
          </w:p>
          <w:p w14:paraId="4188201C" w14:textId="77777777" w:rsidR="00BF5F6C" w:rsidRDefault="00BF5F6C" w:rsidP="003803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5D0B921" w14:textId="785C03EB" w:rsidR="00382395" w:rsidRDefault="00382395" w:rsidP="003803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The session is from 1-2pm. Please wear suitable footwear such as trainers for this festive football activity. </w:t>
            </w:r>
          </w:p>
          <w:p w14:paraId="4D5D8522" w14:textId="77777777" w:rsidR="00382395" w:rsidRDefault="00382395" w:rsidP="003803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DE840ED" w14:textId="1E9A1ADD" w:rsidR="00C352EE" w:rsidRDefault="00C352EE" w:rsidP="003803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don’t hesitate to contact Disability and Inclusion Officer Emily Stevens at </w:t>
            </w:r>
            <w:hyperlink r:id="rId11" w:history="1">
              <w:r w:rsidR="00254532" w:rsidRPr="00AA740D">
                <w:rPr>
                  <w:rStyle w:val="Hyperlink"/>
                  <w:rFonts w:ascii="Arial" w:hAnsi="Arial" w:cs="Arial"/>
                  <w:sz w:val="20"/>
                  <w:szCs w:val="20"/>
                </w:rPr>
                <w:t>estevens@eppingforestdc.gov.uk</w:t>
              </w:r>
            </w:hyperlink>
            <w:r w:rsidR="00254532">
              <w:rPr>
                <w:rFonts w:ascii="Arial" w:hAnsi="Arial" w:cs="Arial"/>
                <w:sz w:val="20"/>
                <w:szCs w:val="20"/>
              </w:rPr>
              <w:t xml:space="preserve"> if you have any questions.</w:t>
            </w:r>
          </w:p>
          <w:p w14:paraId="2D481E84" w14:textId="77777777" w:rsidR="00254532" w:rsidRDefault="00254532" w:rsidP="003803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A8655DD" w14:textId="0150BDD1" w:rsidR="00254532" w:rsidRDefault="00254532" w:rsidP="003803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Feedback is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really important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to me to develop our service – please take a moment to fill out this survey after you have attended our session: </w:t>
            </w:r>
            <w:hyperlink r:id="rId12" w:history="1">
              <w:r w:rsidRPr="00AA740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https://forms.office.com/e/BEX9yhL5b5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C3714F2" w14:textId="77777777" w:rsidR="00B300A7" w:rsidRDefault="00B300A7" w:rsidP="003803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8B3F723" w14:textId="0A682172" w:rsidR="00B300A7" w:rsidRDefault="00B300A7" w:rsidP="00B300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00A7">
              <w:rPr>
                <w:rFonts w:ascii="Arial" w:hAnsi="Arial" w:cs="Arial"/>
                <w:sz w:val="20"/>
                <w:szCs w:val="20"/>
              </w:rPr>
              <w:t>If you are unable to attend the party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00A7">
              <w:rPr>
                <w:rFonts w:ascii="Arial" w:hAnsi="Arial" w:cs="Arial"/>
                <w:sz w:val="20"/>
                <w:szCs w:val="20"/>
              </w:rPr>
              <w:t xml:space="preserve">for any reason, please contact </w:t>
            </w:r>
            <w:r>
              <w:rPr>
                <w:rFonts w:ascii="Arial" w:hAnsi="Arial" w:cs="Arial"/>
                <w:sz w:val="20"/>
                <w:szCs w:val="20"/>
              </w:rPr>
              <w:t xml:space="preserve">Emily Stevens.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I look forward to seeing you there! </w:t>
            </w:r>
          </w:p>
          <w:p w14:paraId="0782FF87" w14:textId="77777777" w:rsidR="00380335" w:rsidRPr="00963BF5" w:rsidRDefault="00380335" w:rsidP="003803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404" w:rsidRPr="00963BF5" w14:paraId="553856B8" w14:textId="77777777" w:rsidTr="006E6F3B">
        <w:trPr>
          <w:trHeight w:val="416"/>
        </w:trPr>
        <w:tc>
          <w:tcPr>
            <w:tcW w:w="3906" w:type="dxa"/>
            <w:shd w:val="clear" w:color="auto" w:fill="auto"/>
            <w:vAlign w:val="center"/>
          </w:tcPr>
          <w:p w14:paraId="35661A0D" w14:textId="77777777" w:rsidR="00A53B7B" w:rsidRPr="004424D0" w:rsidRDefault="00A53B7B" w:rsidP="0038033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424D0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Income </w:t>
            </w:r>
            <w:r w:rsidR="006E6F3B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4424D0">
              <w:rPr>
                <w:rFonts w:ascii="Arial" w:hAnsi="Arial" w:cs="Arial"/>
                <w:b/>
                <w:sz w:val="20"/>
                <w:szCs w:val="20"/>
              </w:rPr>
              <w:t>ode:</w:t>
            </w:r>
          </w:p>
        </w:tc>
        <w:tc>
          <w:tcPr>
            <w:tcW w:w="6917" w:type="dxa"/>
            <w:gridSpan w:val="4"/>
            <w:shd w:val="clear" w:color="auto" w:fill="auto"/>
            <w:vAlign w:val="center"/>
          </w:tcPr>
          <w:p w14:paraId="29023858" w14:textId="3439029D" w:rsidR="00A53B7B" w:rsidRPr="00963BF5" w:rsidRDefault="00C159E5" w:rsidP="003803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Disability </w:t>
            </w:r>
            <w:r w:rsidR="00B77E07">
              <w:rPr>
                <w:rStyle w:val="ui-provider"/>
              </w:rPr>
              <w:t>RS410 9210 DE046</w:t>
            </w:r>
          </w:p>
        </w:tc>
      </w:tr>
      <w:tr w:rsidR="00D22404" w:rsidRPr="00963BF5" w14:paraId="762F7EB5" w14:textId="77777777" w:rsidTr="006E6F3B">
        <w:trPr>
          <w:trHeight w:val="422"/>
        </w:trPr>
        <w:tc>
          <w:tcPr>
            <w:tcW w:w="3906" w:type="dxa"/>
            <w:shd w:val="clear" w:color="auto" w:fill="auto"/>
            <w:vAlign w:val="center"/>
          </w:tcPr>
          <w:p w14:paraId="6D63A702" w14:textId="77777777" w:rsidR="004B51F8" w:rsidRPr="00963BF5" w:rsidRDefault="004B51F8" w:rsidP="0038033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963BF5">
              <w:rPr>
                <w:rFonts w:ascii="Arial" w:hAnsi="Arial" w:cs="Arial"/>
                <w:b/>
                <w:sz w:val="20"/>
                <w:szCs w:val="20"/>
              </w:rPr>
              <w:t xml:space="preserve">Cost </w:t>
            </w:r>
            <w:r w:rsidRPr="00963BF5">
              <w:rPr>
                <w:rFonts w:ascii="Arial" w:hAnsi="Arial" w:cs="Arial"/>
                <w:b/>
                <w:sz w:val="16"/>
                <w:szCs w:val="16"/>
              </w:rPr>
              <w:t>(Full Price)</w:t>
            </w:r>
          </w:p>
        </w:tc>
        <w:tc>
          <w:tcPr>
            <w:tcW w:w="6917" w:type="dxa"/>
            <w:gridSpan w:val="4"/>
            <w:shd w:val="clear" w:color="auto" w:fill="auto"/>
            <w:vAlign w:val="center"/>
          </w:tcPr>
          <w:p w14:paraId="230AF396" w14:textId="5BC7A49E" w:rsidR="004B51F8" w:rsidRPr="00963BF5" w:rsidRDefault="00382395" w:rsidP="003803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2395">
              <w:rPr>
                <w:rFonts w:ascii="Arial" w:hAnsi="Arial" w:cs="Arial"/>
                <w:sz w:val="20"/>
                <w:szCs w:val="20"/>
                <w:highlight w:val="yellow"/>
              </w:rPr>
              <w:t>Free</w:t>
            </w:r>
          </w:p>
        </w:tc>
      </w:tr>
      <w:tr w:rsidR="00D22404" w:rsidRPr="00963BF5" w14:paraId="6DA4FECD" w14:textId="77777777" w:rsidTr="006E6F3B">
        <w:trPr>
          <w:trHeight w:val="77"/>
        </w:trPr>
        <w:tc>
          <w:tcPr>
            <w:tcW w:w="3906" w:type="dxa"/>
            <w:shd w:val="clear" w:color="auto" w:fill="auto"/>
            <w:vAlign w:val="center"/>
          </w:tcPr>
          <w:p w14:paraId="171CCEF5" w14:textId="77777777" w:rsidR="004B51F8" w:rsidRPr="00963BF5" w:rsidRDefault="004B51F8" w:rsidP="0038033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963BF5">
              <w:rPr>
                <w:rFonts w:ascii="Arial" w:hAnsi="Arial" w:cs="Arial"/>
                <w:b/>
                <w:sz w:val="20"/>
                <w:szCs w:val="20"/>
              </w:rPr>
              <w:t xml:space="preserve">Concession </w:t>
            </w:r>
            <w:r w:rsidR="006E6F3B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963BF5">
              <w:rPr>
                <w:rFonts w:ascii="Arial" w:hAnsi="Arial" w:cs="Arial"/>
                <w:b/>
                <w:sz w:val="20"/>
                <w:szCs w:val="20"/>
              </w:rPr>
              <w:t xml:space="preserve">ost </w:t>
            </w:r>
            <w:r w:rsidRPr="00963BF5">
              <w:rPr>
                <w:rFonts w:ascii="Arial" w:hAnsi="Arial" w:cs="Arial"/>
                <w:b/>
                <w:sz w:val="16"/>
                <w:szCs w:val="16"/>
              </w:rPr>
              <w:t>(if applicable)</w:t>
            </w:r>
          </w:p>
        </w:tc>
        <w:tc>
          <w:tcPr>
            <w:tcW w:w="6917" w:type="dxa"/>
            <w:gridSpan w:val="4"/>
            <w:shd w:val="clear" w:color="auto" w:fill="auto"/>
            <w:vAlign w:val="center"/>
          </w:tcPr>
          <w:p w14:paraId="473C4161" w14:textId="77777777" w:rsidR="004B51F8" w:rsidRPr="00963BF5" w:rsidRDefault="004B51F8" w:rsidP="003803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404" w:rsidRPr="00963BF5" w14:paraId="2AE3687E" w14:textId="77777777" w:rsidTr="006E6F3B">
        <w:trPr>
          <w:trHeight w:val="77"/>
        </w:trPr>
        <w:tc>
          <w:tcPr>
            <w:tcW w:w="3906" w:type="dxa"/>
            <w:shd w:val="clear" w:color="auto" w:fill="auto"/>
            <w:vAlign w:val="center"/>
          </w:tcPr>
          <w:p w14:paraId="6DCFF322" w14:textId="77777777" w:rsidR="004B51F8" w:rsidRPr="00963BF5" w:rsidRDefault="004B51F8" w:rsidP="0038033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63BF5">
              <w:rPr>
                <w:rFonts w:ascii="Arial" w:hAnsi="Arial" w:cs="Arial"/>
                <w:b/>
                <w:sz w:val="20"/>
                <w:szCs w:val="20"/>
              </w:rPr>
              <w:t xml:space="preserve">Concession </w:t>
            </w:r>
            <w:r w:rsidR="006E6F3B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963BF5">
              <w:rPr>
                <w:rFonts w:ascii="Arial" w:hAnsi="Arial" w:cs="Arial"/>
                <w:b/>
                <w:sz w:val="20"/>
                <w:szCs w:val="20"/>
              </w:rPr>
              <w:t xml:space="preserve">riteria </w:t>
            </w:r>
          </w:p>
        </w:tc>
        <w:tc>
          <w:tcPr>
            <w:tcW w:w="6917" w:type="dxa"/>
            <w:gridSpan w:val="4"/>
            <w:shd w:val="clear" w:color="auto" w:fill="auto"/>
            <w:vAlign w:val="center"/>
          </w:tcPr>
          <w:p w14:paraId="5DAF5882" w14:textId="77777777" w:rsidR="004B51F8" w:rsidRPr="00963BF5" w:rsidRDefault="004B51F8" w:rsidP="003803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63BF5">
              <w:rPr>
                <w:rFonts w:ascii="Arial" w:hAnsi="Arial" w:cs="Arial"/>
                <w:sz w:val="20"/>
                <w:szCs w:val="20"/>
              </w:rPr>
              <w:t xml:space="preserve">Benefits / U16 / OAP / Other (please state) </w:t>
            </w:r>
          </w:p>
        </w:tc>
      </w:tr>
      <w:tr w:rsidR="00D22404" w:rsidRPr="00963BF5" w14:paraId="48F0AF38" w14:textId="77777777" w:rsidTr="006E6F3B">
        <w:trPr>
          <w:trHeight w:val="77"/>
        </w:trPr>
        <w:tc>
          <w:tcPr>
            <w:tcW w:w="3906" w:type="dxa"/>
            <w:shd w:val="clear" w:color="auto" w:fill="auto"/>
            <w:vAlign w:val="center"/>
          </w:tcPr>
          <w:p w14:paraId="712C6783" w14:textId="77777777" w:rsidR="004B51F8" w:rsidRPr="00963BF5" w:rsidRDefault="004B51F8" w:rsidP="0038033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63BF5">
              <w:rPr>
                <w:rFonts w:ascii="Arial" w:hAnsi="Arial" w:cs="Arial"/>
                <w:b/>
                <w:sz w:val="20"/>
                <w:szCs w:val="20"/>
              </w:rPr>
              <w:t xml:space="preserve">Discount </w:t>
            </w:r>
            <w:r w:rsidRPr="00963BF5">
              <w:rPr>
                <w:rFonts w:ascii="Arial" w:hAnsi="Arial" w:cs="Arial"/>
                <w:b/>
                <w:sz w:val="16"/>
                <w:szCs w:val="16"/>
              </w:rPr>
              <w:t xml:space="preserve">(if applicable)  </w:t>
            </w:r>
          </w:p>
        </w:tc>
        <w:tc>
          <w:tcPr>
            <w:tcW w:w="6917" w:type="dxa"/>
            <w:gridSpan w:val="4"/>
            <w:shd w:val="clear" w:color="auto" w:fill="auto"/>
            <w:vAlign w:val="center"/>
          </w:tcPr>
          <w:p w14:paraId="4F8C0034" w14:textId="77777777" w:rsidR="004B51F8" w:rsidRPr="00963BF5" w:rsidRDefault="004B51F8" w:rsidP="003803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404" w:rsidRPr="00963BF5" w14:paraId="1B6F67A4" w14:textId="77777777" w:rsidTr="006E6F3B">
        <w:trPr>
          <w:trHeight w:val="114"/>
        </w:trPr>
        <w:tc>
          <w:tcPr>
            <w:tcW w:w="3906" w:type="dxa"/>
            <w:shd w:val="clear" w:color="auto" w:fill="auto"/>
            <w:vAlign w:val="center"/>
          </w:tcPr>
          <w:p w14:paraId="547ED980" w14:textId="77777777" w:rsidR="004B51F8" w:rsidRPr="00963BF5" w:rsidRDefault="004B51F8" w:rsidP="0038033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63BF5">
              <w:rPr>
                <w:rFonts w:ascii="Arial" w:hAnsi="Arial" w:cs="Arial"/>
                <w:b/>
                <w:sz w:val="20"/>
                <w:szCs w:val="20"/>
              </w:rPr>
              <w:t xml:space="preserve">Discount </w:t>
            </w:r>
            <w:r w:rsidR="006E6F3B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963BF5">
              <w:rPr>
                <w:rFonts w:ascii="Arial" w:hAnsi="Arial" w:cs="Arial"/>
                <w:b/>
                <w:sz w:val="20"/>
                <w:szCs w:val="20"/>
              </w:rPr>
              <w:t>riteria</w:t>
            </w:r>
            <w:r w:rsidRPr="00963BF5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Pr="00D22404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 w:rsidRPr="00D22404">
              <w:rPr>
                <w:rFonts w:ascii="Arial" w:hAnsi="Arial" w:cs="Arial"/>
                <w:b/>
                <w:sz w:val="16"/>
                <w:szCs w:val="16"/>
              </w:rPr>
              <w:t>ie</w:t>
            </w:r>
            <w:proofErr w:type="spellEnd"/>
            <w:r w:rsidRPr="00D22404">
              <w:rPr>
                <w:rFonts w:ascii="Arial" w:hAnsi="Arial" w:cs="Arial"/>
                <w:b/>
                <w:sz w:val="16"/>
                <w:szCs w:val="16"/>
              </w:rPr>
              <w:t xml:space="preserve"> booking multiple sessions)</w:t>
            </w:r>
          </w:p>
        </w:tc>
        <w:tc>
          <w:tcPr>
            <w:tcW w:w="6917" w:type="dxa"/>
            <w:gridSpan w:val="4"/>
            <w:shd w:val="clear" w:color="auto" w:fill="auto"/>
            <w:vAlign w:val="center"/>
          </w:tcPr>
          <w:p w14:paraId="216ADB65" w14:textId="77777777" w:rsidR="004B51F8" w:rsidRPr="00963BF5" w:rsidRDefault="004B51F8" w:rsidP="003803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0335" w:rsidRPr="00963BF5" w14:paraId="1530D1BB" w14:textId="77777777" w:rsidTr="006E6F3B">
        <w:trPr>
          <w:trHeight w:val="77"/>
        </w:trPr>
        <w:tc>
          <w:tcPr>
            <w:tcW w:w="3906" w:type="dxa"/>
            <w:shd w:val="clear" w:color="auto" w:fill="auto"/>
            <w:vAlign w:val="center"/>
          </w:tcPr>
          <w:p w14:paraId="1BE7D007" w14:textId="77777777" w:rsidR="003D2DBA" w:rsidRPr="00963BF5" w:rsidRDefault="003D2DBA" w:rsidP="003803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63BF5">
              <w:rPr>
                <w:rFonts w:ascii="Arial" w:hAnsi="Arial" w:cs="Arial"/>
                <w:b/>
                <w:sz w:val="20"/>
                <w:szCs w:val="20"/>
              </w:rPr>
              <w:t xml:space="preserve">Start </w:t>
            </w:r>
            <w:r w:rsidR="006E6F3B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963BF5">
              <w:rPr>
                <w:rFonts w:ascii="Arial" w:hAnsi="Arial" w:cs="Arial"/>
                <w:b/>
                <w:sz w:val="20"/>
                <w:szCs w:val="20"/>
              </w:rPr>
              <w:t>ime</w:t>
            </w:r>
            <w:r w:rsidR="00D902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902B9" w:rsidRPr="00D902B9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D902B9" w:rsidRPr="00D902B9">
              <w:rPr>
                <w:rFonts w:ascii="Arial" w:hAnsi="Arial" w:cs="Arial"/>
                <w:sz w:val="16"/>
                <w:szCs w:val="16"/>
              </w:rPr>
              <w:t>Please use 12hour clock i.e. AM/PM)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27246107" w14:textId="35860A52" w:rsidR="003D2DBA" w:rsidRPr="00963BF5" w:rsidRDefault="00382395" w:rsidP="003803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D2A60">
              <w:rPr>
                <w:rFonts w:ascii="Arial" w:hAnsi="Arial" w:cs="Arial"/>
                <w:sz w:val="20"/>
                <w:szCs w:val="20"/>
              </w:rPr>
              <w:t>.00pm</w:t>
            </w:r>
          </w:p>
        </w:tc>
        <w:tc>
          <w:tcPr>
            <w:tcW w:w="2401" w:type="dxa"/>
            <w:gridSpan w:val="2"/>
            <w:shd w:val="clear" w:color="auto" w:fill="auto"/>
            <w:vAlign w:val="center"/>
          </w:tcPr>
          <w:p w14:paraId="39AB2422" w14:textId="49065A10" w:rsidR="003D2DBA" w:rsidRPr="00963BF5" w:rsidRDefault="003D2DBA" w:rsidP="0038033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63BF5">
              <w:rPr>
                <w:rFonts w:ascii="Arial" w:hAnsi="Arial" w:cs="Arial"/>
                <w:b/>
                <w:sz w:val="20"/>
                <w:szCs w:val="20"/>
              </w:rPr>
              <w:t>End Time</w:t>
            </w:r>
            <w:r w:rsidR="003156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95F6FA" w14:textId="1FE7A55C" w:rsidR="003D2DBA" w:rsidRPr="00315648" w:rsidRDefault="00382395" w:rsidP="00380335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3D2A60">
              <w:rPr>
                <w:rFonts w:ascii="Arial" w:hAnsi="Arial" w:cs="Arial"/>
                <w:bCs/>
                <w:sz w:val="20"/>
                <w:szCs w:val="20"/>
              </w:rPr>
              <w:t>.00pm</w:t>
            </w:r>
          </w:p>
        </w:tc>
      </w:tr>
      <w:tr w:rsidR="00D22404" w:rsidRPr="00963BF5" w14:paraId="1FA8B5B0" w14:textId="77777777" w:rsidTr="006E6F3B">
        <w:trPr>
          <w:trHeight w:val="211"/>
        </w:trPr>
        <w:tc>
          <w:tcPr>
            <w:tcW w:w="3906" w:type="dxa"/>
            <w:shd w:val="clear" w:color="auto" w:fill="auto"/>
            <w:vAlign w:val="center"/>
          </w:tcPr>
          <w:p w14:paraId="0CEA9E9F" w14:textId="77777777" w:rsidR="003D2DBA" w:rsidRPr="00963BF5" w:rsidRDefault="003D2DBA" w:rsidP="0038033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63BF5">
              <w:rPr>
                <w:rFonts w:ascii="Arial" w:hAnsi="Arial" w:cs="Arial"/>
                <w:b/>
                <w:sz w:val="20"/>
                <w:szCs w:val="20"/>
              </w:rPr>
              <w:t xml:space="preserve">Parent </w:t>
            </w:r>
            <w:r w:rsidR="006E6F3B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63BF5">
              <w:rPr>
                <w:rFonts w:ascii="Arial" w:hAnsi="Arial" w:cs="Arial"/>
                <w:b/>
                <w:sz w:val="20"/>
                <w:szCs w:val="20"/>
              </w:rPr>
              <w:t>ttending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63BF5">
              <w:rPr>
                <w:rFonts w:ascii="Arial" w:hAnsi="Arial" w:cs="Arial"/>
                <w:b/>
                <w:sz w:val="16"/>
                <w:szCs w:val="16"/>
              </w:rPr>
              <w:t>(please circle)</w:t>
            </w:r>
            <w:r w:rsidR="00D70A10"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If </w:t>
            </w:r>
            <w:r w:rsidR="006E6F3B">
              <w:rPr>
                <w:rFonts w:ascii="Arial" w:hAnsi="Arial" w:cs="Arial"/>
                <w:b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sz w:val="20"/>
                <w:szCs w:val="20"/>
              </w:rPr>
              <w:t>es, charge for p</w:t>
            </w:r>
            <w:r w:rsidRPr="00963BF5">
              <w:rPr>
                <w:rFonts w:ascii="Arial" w:hAnsi="Arial" w:cs="Arial"/>
                <w:b/>
                <w:sz w:val="20"/>
                <w:szCs w:val="20"/>
              </w:rPr>
              <w:t>arent</w:t>
            </w:r>
            <w:r>
              <w:rPr>
                <w:rFonts w:ascii="Arial" w:hAnsi="Arial" w:cs="Arial"/>
                <w:b/>
                <w:sz w:val="20"/>
                <w:szCs w:val="20"/>
              </w:rPr>
              <w:t>?  Price?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Parent place included in capacity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If </w:t>
            </w:r>
            <w:r w:rsidR="006E6F3B"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</w:rPr>
              <w:t>o, parent capacity?</w:t>
            </w:r>
          </w:p>
        </w:tc>
        <w:tc>
          <w:tcPr>
            <w:tcW w:w="6917" w:type="dxa"/>
            <w:gridSpan w:val="4"/>
            <w:shd w:val="clear" w:color="auto" w:fill="auto"/>
            <w:vAlign w:val="center"/>
          </w:tcPr>
          <w:p w14:paraId="1FD3E945" w14:textId="6312B83F" w:rsidR="00973C31" w:rsidRPr="00963BF5" w:rsidRDefault="00D70A10" w:rsidP="003803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2395"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B300A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B300A7">
              <w:rPr>
                <w:rFonts w:ascii="Arial" w:hAnsi="Arial" w:cs="Arial"/>
                <w:sz w:val="20"/>
                <w:szCs w:val="20"/>
              </w:rPr>
              <w:t xml:space="preserve">No </w:t>
            </w:r>
            <w:proofErr w:type="gramStart"/>
            <w:r w:rsidR="00A10A36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3823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2395" w:rsidRPr="00382395">
              <w:rPr>
                <w:rFonts w:ascii="Arial" w:hAnsi="Arial" w:cs="Arial"/>
                <w:sz w:val="20"/>
                <w:szCs w:val="20"/>
                <w:highlight w:val="yellow"/>
              </w:rPr>
              <w:t>optional</w:t>
            </w:r>
            <w:proofErr w:type="gramEnd"/>
            <w:r w:rsidR="00F26DFE">
              <w:rPr>
                <w:rFonts w:ascii="Arial" w:hAnsi="Arial" w:cs="Arial"/>
                <w:sz w:val="20"/>
                <w:szCs w:val="20"/>
              </w:rPr>
              <w:br/>
            </w:r>
            <w:r w:rsidR="00F26DFE" w:rsidRPr="00B87B99">
              <w:rPr>
                <w:rFonts w:ascii="Arial" w:hAnsi="Arial" w:cs="Arial"/>
                <w:sz w:val="20"/>
                <w:szCs w:val="20"/>
              </w:rPr>
              <w:t>Yes</w:t>
            </w:r>
            <w:r w:rsidR="00F26DFE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F26DFE" w:rsidRPr="00B87B99">
              <w:rPr>
                <w:rFonts w:ascii="Arial" w:hAnsi="Arial" w:cs="Arial"/>
                <w:sz w:val="20"/>
                <w:szCs w:val="20"/>
                <w:highlight w:val="yellow"/>
              </w:rPr>
              <w:t>No</w:t>
            </w:r>
            <w:r w:rsidR="00F26DFE">
              <w:rPr>
                <w:rFonts w:ascii="Arial" w:hAnsi="Arial" w:cs="Arial"/>
                <w:sz w:val="20"/>
                <w:szCs w:val="20"/>
              </w:rPr>
              <w:t xml:space="preserve">  £</w:t>
            </w:r>
            <w:r w:rsidR="00B300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6DFE">
              <w:rPr>
                <w:rFonts w:ascii="Arial" w:hAnsi="Arial" w:cs="Arial"/>
                <w:sz w:val="20"/>
                <w:szCs w:val="20"/>
              </w:rPr>
              <w:br/>
            </w:r>
            <w:r w:rsidR="00F26DFE" w:rsidRPr="00B87B99">
              <w:rPr>
                <w:rFonts w:ascii="Arial" w:hAnsi="Arial" w:cs="Arial"/>
                <w:sz w:val="20"/>
                <w:szCs w:val="20"/>
              </w:rPr>
              <w:t>Yes</w:t>
            </w:r>
            <w:r w:rsidR="00F26DFE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F26DFE" w:rsidRPr="00B87B99">
              <w:rPr>
                <w:rFonts w:ascii="Arial" w:hAnsi="Arial" w:cs="Arial"/>
                <w:sz w:val="20"/>
                <w:szCs w:val="20"/>
                <w:highlight w:val="yellow"/>
              </w:rPr>
              <w:t>No</w:t>
            </w:r>
            <w:r w:rsidR="00F26DFE">
              <w:rPr>
                <w:rFonts w:ascii="Arial" w:hAnsi="Arial" w:cs="Arial"/>
                <w:sz w:val="20"/>
                <w:szCs w:val="20"/>
              </w:rPr>
              <w:br/>
              <w:t>____</w:t>
            </w:r>
          </w:p>
        </w:tc>
      </w:tr>
      <w:tr w:rsidR="00D22404" w:rsidRPr="00963BF5" w14:paraId="7F9FF1F0" w14:textId="77777777" w:rsidTr="006E6F3B">
        <w:trPr>
          <w:trHeight w:val="155"/>
        </w:trPr>
        <w:tc>
          <w:tcPr>
            <w:tcW w:w="3906" w:type="dxa"/>
            <w:shd w:val="clear" w:color="auto" w:fill="auto"/>
            <w:vAlign w:val="center"/>
          </w:tcPr>
          <w:p w14:paraId="264EEE91" w14:textId="77777777" w:rsidR="003D2DBA" w:rsidRPr="00963BF5" w:rsidRDefault="00B269EF" w:rsidP="0038033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E.g.</w:t>
            </w:r>
            <w:r w:rsidR="003D2DBA">
              <w:rPr>
                <w:rFonts w:ascii="Arial" w:hAnsi="Arial" w:cs="Arial"/>
                <w:b/>
                <w:sz w:val="20"/>
                <w:szCs w:val="20"/>
              </w:rPr>
              <w:t xml:space="preserve"> Inclusion–</w:t>
            </w:r>
            <w:r w:rsidR="006E6F3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3D2DBA">
              <w:rPr>
                <w:rFonts w:ascii="Arial" w:hAnsi="Arial" w:cs="Arial"/>
                <w:b/>
                <w:sz w:val="20"/>
                <w:szCs w:val="20"/>
              </w:rPr>
              <w:t>iblings on booking?</w:t>
            </w:r>
            <w:r w:rsidR="00D70A10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D2DBA">
              <w:rPr>
                <w:rFonts w:ascii="Arial" w:hAnsi="Arial" w:cs="Arial"/>
                <w:b/>
                <w:sz w:val="20"/>
                <w:szCs w:val="20"/>
              </w:rPr>
              <w:t xml:space="preserve">If </w:t>
            </w:r>
            <w:r w:rsidR="006E6F3B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="003D2DBA">
              <w:rPr>
                <w:rFonts w:ascii="Arial" w:hAnsi="Arial" w:cs="Arial"/>
                <w:b/>
                <w:sz w:val="20"/>
                <w:szCs w:val="20"/>
              </w:rPr>
              <w:t xml:space="preserve">es, include in capacity?  </w:t>
            </w:r>
            <w:r w:rsidR="003D2DBA">
              <w:rPr>
                <w:rFonts w:ascii="Arial" w:hAnsi="Arial" w:cs="Arial"/>
                <w:b/>
                <w:sz w:val="20"/>
                <w:szCs w:val="20"/>
              </w:rPr>
              <w:br/>
              <w:t xml:space="preserve">If </w:t>
            </w:r>
            <w:r w:rsidR="006E6F3B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3D2DBA">
              <w:rPr>
                <w:rFonts w:ascii="Arial" w:hAnsi="Arial" w:cs="Arial"/>
                <w:b/>
                <w:sz w:val="20"/>
                <w:szCs w:val="20"/>
              </w:rPr>
              <w:t>o, sibling capacity?</w:t>
            </w:r>
          </w:p>
        </w:tc>
        <w:tc>
          <w:tcPr>
            <w:tcW w:w="6917" w:type="dxa"/>
            <w:gridSpan w:val="4"/>
            <w:shd w:val="clear" w:color="auto" w:fill="auto"/>
            <w:vAlign w:val="center"/>
          </w:tcPr>
          <w:p w14:paraId="3D22EB0C" w14:textId="014460AB" w:rsidR="003D2DBA" w:rsidRPr="00963BF5" w:rsidRDefault="003D2DBA" w:rsidP="003803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26BDA">
              <w:rPr>
                <w:rFonts w:ascii="Arial" w:hAnsi="Arial" w:cs="Arial"/>
                <w:sz w:val="20"/>
                <w:szCs w:val="20"/>
                <w:highlight w:val="yellow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gramStart"/>
            <w:r w:rsidRPr="00963BF5"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70A10">
              <w:rPr>
                <w:rFonts w:ascii="Arial" w:hAnsi="Arial" w:cs="Arial"/>
                <w:sz w:val="20"/>
                <w:szCs w:val="20"/>
              </w:rPr>
              <w:t>£</w:t>
            </w:r>
            <w:proofErr w:type="gramEnd"/>
            <w:r w:rsidR="00A370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0A10">
              <w:rPr>
                <w:rFonts w:ascii="Arial" w:hAnsi="Arial" w:cs="Arial"/>
                <w:sz w:val="20"/>
                <w:szCs w:val="20"/>
              </w:rPr>
              <w:br/>
            </w:r>
            <w:r w:rsidRPr="00315648">
              <w:rPr>
                <w:rFonts w:ascii="Arial" w:hAnsi="Arial" w:cs="Arial"/>
                <w:sz w:val="20"/>
                <w:szCs w:val="20"/>
                <w:highlight w:val="yellow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963BF5"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br/>
              <w:t>____</w:t>
            </w:r>
          </w:p>
        </w:tc>
      </w:tr>
      <w:tr w:rsidR="00D22404" w:rsidRPr="00963BF5" w14:paraId="74F7E9E6" w14:textId="77777777" w:rsidTr="006E6F3B">
        <w:trPr>
          <w:trHeight w:val="728"/>
        </w:trPr>
        <w:tc>
          <w:tcPr>
            <w:tcW w:w="39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18870" w14:textId="77777777" w:rsidR="00F26DFE" w:rsidRPr="00963BF5" w:rsidRDefault="00D70A10" w:rsidP="0038033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380335"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 additional questions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e.</w:t>
            </w:r>
            <w:r w:rsidR="00D22404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="00B269EF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D22404">
              <w:rPr>
                <w:rFonts w:ascii="Arial" w:hAnsi="Arial" w:cs="Arial"/>
                <w:b/>
                <w:sz w:val="20"/>
                <w:szCs w:val="20"/>
              </w:rPr>
              <w:t xml:space="preserve"> Pick up points, bike size etc</w:t>
            </w:r>
          </w:p>
        </w:tc>
        <w:tc>
          <w:tcPr>
            <w:tcW w:w="691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BFB17" w14:textId="77777777" w:rsidR="00D22404" w:rsidRDefault="00D22404" w:rsidP="003803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BE4666" w14:textId="77777777" w:rsidR="00380335" w:rsidRDefault="00380335" w:rsidP="003803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9F5E77" w14:textId="77777777" w:rsidR="00380335" w:rsidRPr="00963BF5" w:rsidRDefault="00380335" w:rsidP="003803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0335" w:rsidRPr="00963BF5" w14:paraId="4617F91D" w14:textId="77777777" w:rsidTr="006E6F3B">
        <w:trPr>
          <w:trHeight w:val="278"/>
        </w:trPr>
        <w:tc>
          <w:tcPr>
            <w:tcW w:w="3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1842" w14:textId="77777777" w:rsidR="003D2DBA" w:rsidRPr="00963BF5" w:rsidRDefault="003D2DBA" w:rsidP="00A409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What information </w:t>
            </w:r>
            <w:r w:rsidR="00D22404">
              <w:rPr>
                <w:rFonts w:ascii="Arial" w:hAnsi="Arial" w:cs="Arial"/>
                <w:b/>
                <w:sz w:val="20"/>
                <w:szCs w:val="20"/>
              </w:rPr>
              <w:t>is required?</w:t>
            </w:r>
          </w:p>
        </w:tc>
        <w:tc>
          <w:tcPr>
            <w:tcW w:w="4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97FC" w14:textId="77777777" w:rsidR="003D2DBA" w:rsidRPr="00963BF5" w:rsidRDefault="003D2DBA" w:rsidP="00A409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369A1" w14:textId="77777777" w:rsidR="003D2DBA" w:rsidRPr="00963BF5" w:rsidRDefault="00D22404" w:rsidP="00A409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Tick / Circle</w:t>
            </w:r>
          </w:p>
        </w:tc>
      </w:tr>
      <w:tr w:rsidR="00380335" w:rsidRPr="00963BF5" w14:paraId="4EB3A017" w14:textId="77777777" w:rsidTr="006E6F3B">
        <w:trPr>
          <w:trHeight w:val="316"/>
        </w:trPr>
        <w:tc>
          <w:tcPr>
            <w:tcW w:w="3906" w:type="dxa"/>
            <w:shd w:val="clear" w:color="auto" w:fill="auto"/>
            <w:vAlign w:val="center"/>
          </w:tcPr>
          <w:p w14:paraId="20BCAD25" w14:textId="77777777" w:rsidR="003D2DBA" w:rsidRPr="00963BF5" w:rsidRDefault="00A10A36" w:rsidP="003803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Level 0 </w:t>
            </w:r>
            <w:r w:rsidR="003D2DBA" w:rsidRPr="00963BF5">
              <w:rPr>
                <w:rFonts w:ascii="Arial" w:hAnsi="Arial" w:cs="Arial"/>
                <w:b/>
                <w:sz w:val="20"/>
                <w:szCs w:val="20"/>
              </w:rPr>
              <w:t>Basic info only</w:t>
            </w:r>
          </w:p>
        </w:tc>
        <w:tc>
          <w:tcPr>
            <w:tcW w:w="4134" w:type="dxa"/>
            <w:gridSpan w:val="2"/>
            <w:shd w:val="clear" w:color="auto" w:fill="auto"/>
            <w:vAlign w:val="center"/>
          </w:tcPr>
          <w:p w14:paraId="014B3598" w14:textId="77777777" w:rsidR="003D2DBA" w:rsidRPr="00D22404" w:rsidRDefault="003D2DBA" w:rsidP="0038033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22404">
              <w:rPr>
                <w:rFonts w:ascii="Arial" w:hAnsi="Arial" w:cs="Arial"/>
                <w:sz w:val="16"/>
                <w:szCs w:val="16"/>
              </w:rPr>
              <w:t xml:space="preserve">Name / Address </w:t>
            </w:r>
            <w:r w:rsidR="00380335">
              <w:rPr>
                <w:rFonts w:ascii="Arial" w:hAnsi="Arial" w:cs="Arial"/>
                <w:sz w:val="16"/>
                <w:szCs w:val="16"/>
              </w:rPr>
              <w:t xml:space="preserve">/ Tel / Email of customer only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D53B0D5" w14:textId="77777777" w:rsidR="003D2DBA" w:rsidRPr="00963BF5" w:rsidRDefault="003D2DBA" w:rsidP="0038033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0335" w:rsidRPr="00963BF5" w14:paraId="5D637A62" w14:textId="77777777" w:rsidTr="006E6F3B">
        <w:trPr>
          <w:trHeight w:val="77"/>
        </w:trPr>
        <w:tc>
          <w:tcPr>
            <w:tcW w:w="3906" w:type="dxa"/>
            <w:shd w:val="clear" w:color="auto" w:fill="auto"/>
            <w:vAlign w:val="center"/>
          </w:tcPr>
          <w:p w14:paraId="5C1166F3" w14:textId="77777777" w:rsidR="00A10A36" w:rsidRPr="00963BF5" w:rsidRDefault="00A10A36" w:rsidP="0038033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Level 1 </w:t>
            </w:r>
            <w:r w:rsidRPr="00963BF5">
              <w:rPr>
                <w:rFonts w:ascii="Arial" w:hAnsi="Arial" w:cs="Arial"/>
                <w:b/>
                <w:sz w:val="20"/>
                <w:szCs w:val="20"/>
              </w:rPr>
              <w:t>Additional Info Required</w:t>
            </w:r>
          </w:p>
        </w:tc>
        <w:tc>
          <w:tcPr>
            <w:tcW w:w="4134" w:type="dxa"/>
            <w:gridSpan w:val="2"/>
            <w:shd w:val="clear" w:color="auto" w:fill="auto"/>
            <w:vAlign w:val="center"/>
          </w:tcPr>
          <w:p w14:paraId="22A754E4" w14:textId="77777777" w:rsidR="00A10A36" w:rsidRPr="00D22404" w:rsidRDefault="00310950" w:rsidP="0038033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22404">
              <w:rPr>
                <w:rFonts w:ascii="Arial" w:hAnsi="Arial" w:cs="Arial"/>
                <w:sz w:val="16"/>
                <w:szCs w:val="16"/>
              </w:rPr>
              <w:t>As above plus attendee names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87075CA" w14:textId="77777777" w:rsidR="00A10A36" w:rsidRPr="00963BF5" w:rsidRDefault="00A10A36" w:rsidP="0038033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0335" w:rsidRPr="00963BF5" w14:paraId="5C7832E4" w14:textId="77777777" w:rsidTr="006E6F3B">
        <w:trPr>
          <w:trHeight w:val="166"/>
        </w:trPr>
        <w:tc>
          <w:tcPr>
            <w:tcW w:w="3906" w:type="dxa"/>
            <w:shd w:val="clear" w:color="auto" w:fill="auto"/>
            <w:vAlign w:val="center"/>
          </w:tcPr>
          <w:p w14:paraId="4C5ADDB0" w14:textId="77777777" w:rsidR="00271B4F" w:rsidRPr="00963BF5" w:rsidRDefault="00A10A36" w:rsidP="0038033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Level 2 </w:t>
            </w:r>
            <w:r w:rsidR="00271B4F" w:rsidRPr="00963BF5">
              <w:rPr>
                <w:rFonts w:ascii="Arial" w:hAnsi="Arial" w:cs="Arial"/>
                <w:b/>
                <w:sz w:val="20"/>
                <w:szCs w:val="20"/>
              </w:rPr>
              <w:t>Additional Info Required</w:t>
            </w:r>
          </w:p>
        </w:tc>
        <w:tc>
          <w:tcPr>
            <w:tcW w:w="4134" w:type="dxa"/>
            <w:gridSpan w:val="2"/>
            <w:shd w:val="clear" w:color="auto" w:fill="auto"/>
            <w:vAlign w:val="center"/>
          </w:tcPr>
          <w:p w14:paraId="54F78BD8" w14:textId="77777777" w:rsidR="00271B4F" w:rsidRPr="00D22404" w:rsidRDefault="00271B4F" w:rsidP="0038033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22404">
              <w:rPr>
                <w:rFonts w:ascii="Arial" w:hAnsi="Arial" w:cs="Arial"/>
                <w:sz w:val="16"/>
                <w:szCs w:val="16"/>
              </w:rPr>
              <w:t xml:space="preserve">As above plus </w:t>
            </w:r>
            <w:r w:rsidR="00973C31" w:rsidRPr="00D22404">
              <w:rPr>
                <w:rFonts w:ascii="Arial" w:hAnsi="Arial" w:cs="Arial"/>
                <w:sz w:val="16"/>
                <w:szCs w:val="16"/>
              </w:rPr>
              <w:t>Dob / 2nd emergency Contact</w:t>
            </w:r>
            <w:r w:rsidR="00310950" w:rsidRPr="00D22404">
              <w:rPr>
                <w:rFonts w:ascii="Arial" w:hAnsi="Arial" w:cs="Arial"/>
                <w:sz w:val="16"/>
                <w:szCs w:val="16"/>
              </w:rPr>
              <w:t>/ Person Collecting / Medical Condition, Allergy &amp; Disability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7BCAE51" w14:textId="77777777" w:rsidR="00271B4F" w:rsidRPr="00963BF5" w:rsidRDefault="00271B4F" w:rsidP="0038033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0335" w:rsidRPr="00963BF5" w14:paraId="4472505E" w14:textId="77777777" w:rsidTr="006E6F3B">
        <w:trPr>
          <w:trHeight w:val="77"/>
        </w:trPr>
        <w:tc>
          <w:tcPr>
            <w:tcW w:w="3906" w:type="dxa"/>
            <w:shd w:val="clear" w:color="auto" w:fill="auto"/>
            <w:vAlign w:val="center"/>
          </w:tcPr>
          <w:p w14:paraId="0A452A06" w14:textId="77777777" w:rsidR="003D2DBA" w:rsidRPr="00963BF5" w:rsidRDefault="00A10A36" w:rsidP="0038033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Level 3 </w:t>
            </w:r>
            <w:r w:rsidR="003D2DBA" w:rsidRPr="00963BF5">
              <w:rPr>
                <w:rFonts w:ascii="Arial" w:hAnsi="Arial" w:cs="Arial"/>
                <w:b/>
                <w:sz w:val="20"/>
                <w:szCs w:val="20"/>
              </w:rPr>
              <w:t>All info</w:t>
            </w:r>
          </w:p>
        </w:tc>
        <w:tc>
          <w:tcPr>
            <w:tcW w:w="4134" w:type="dxa"/>
            <w:gridSpan w:val="2"/>
            <w:shd w:val="clear" w:color="auto" w:fill="auto"/>
            <w:vAlign w:val="center"/>
          </w:tcPr>
          <w:p w14:paraId="1A69EFD0" w14:textId="77777777" w:rsidR="003D2DBA" w:rsidRPr="00D22404" w:rsidRDefault="00973C31" w:rsidP="0038033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22404">
              <w:rPr>
                <w:rFonts w:ascii="Arial" w:hAnsi="Arial" w:cs="Arial"/>
                <w:sz w:val="16"/>
                <w:szCs w:val="16"/>
              </w:rPr>
              <w:t xml:space="preserve">As above plus </w:t>
            </w:r>
            <w:r w:rsidR="003D2DBA" w:rsidRPr="00D22404">
              <w:rPr>
                <w:rFonts w:ascii="Arial" w:hAnsi="Arial" w:cs="Arial"/>
                <w:sz w:val="16"/>
                <w:szCs w:val="16"/>
              </w:rPr>
              <w:t xml:space="preserve">Drs Details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D21CAE9" w14:textId="0B1DF2F9" w:rsidR="003D2DBA" w:rsidRPr="009E45C3" w:rsidRDefault="009E45C3" w:rsidP="00380335">
            <w:pPr>
              <w:spacing w:after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9E45C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Inclusion</w:t>
            </w:r>
          </w:p>
        </w:tc>
      </w:tr>
      <w:tr w:rsidR="00D22404" w:rsidRPr="00963BF5" w14:paraId="72DCD14C" w14:textId="77777777" w:rsidTr="006E6F3B">
        <w:trPr>
          <w:trHeight w:val="500"/>
        </w:trPr>
        <w:tc>
          <w:tcPr>
            <w:tcW w:w="3906" w:type="dxa"/>
            <w:shd w:val="clear" w:color="auto" w:fill="auto"/>
            <w:vAlign w:val="center"/>
          </w:tcPr>
          <w:p w14:paraId="70820C93" w14:textId="77777777" w:rsidR="003D2DBA" w:rsidRPr="00963BF5" w:rsidRDefault="008F0494" w:rsidP="00A4091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Please provide an image for activity &amp; </w:t>
            </w:r>
            <w:r w:rsidRPr="00447CB7">
              <w:rPr>
                <w:rFonts w:ascii="Arial" w:hAnsi="Arial" w:cs="Arial"/>
                <w:b/>
                <w:sz w:val="20"/>
                <w:szCs w:val="20"/>
              </w:rPr>
              <w:t>attach flyer</w:t>
            </w:r>
            <w:r w:rsidR="00447CB7" w:rsidRPr="00447CB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47CB7" w:rsidRPr="00447CB7">
              <w:t xml:space="preserve">(include title of image and path to </w:t>
            </w:r>
            <w:proofErr w:type="gramStart"/>
            <w:r w:rsidR="00447CB7" w:rsidRPr="00447CB7">
              <w:t>where</w:t>
            </w:r>
            <w:proofErr w:type="gramEnd"/>
            <w:r w:rsidR="00447CB7" w:rsidRPr="00447CB7">
              <w:t xml:space="preserve"> saved on Z drive)</w:t>
            </w:r>
          </w:p>
        </w:tc>
        <w:tc>
          <w:tcPr>
            <w:tcW w:w="6917" w:type="dxa"/>
            <w:gridSpan w:val="4"/>
            <w:shd w:val="clear" w:color="auto" w:fill="auto"/>
            <w:vAlign w:val="center"/>
          </w:tcPr>
          <w:p w14:paraId="06B140EE" w14:textId="2C654430" w:rsidR="00837E73" w:rsidRDefault="00837E73" w:rsidP="00A4091B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Image: </w:t>
            </w:r>
            <w:r w:rsidR="00382395" w:rsidRPr="00382395">
              <w:rPr>
                <w:rFonts w:ascii="Arial" w:hAnsi="Arial" w:cs="Arial"/>
                <w:bCs/>
                <w:sz w:val="20"/>
                <w:szCs w:val="20"/>
              </w:rPr>
              <w:t>Z:\Dep Chief Exec Office\Community, Culture and Wellbeing\002 Health Improvement\Projects\West Essex Inclusion Project\Booking Live\Christmas 2024\football.jpg</w:t>
            </w:r>
          </w:p>
          <w:p w14:paraId="6DA459F1" w14:textId="77777777" w:rsidR="003D2DBA" w:rsidRDefault="003D2DBA" w:rsidP="00A4091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2948DB" w14:textId="55692B22" w:rsidR="00876110" w:rsidRPr="00963BF5" w:rsidRDefault="00876110" w:rsidP="00A4091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Flyer: </w:t>
            </w:r>
            <w:r w:rsidR="00F16C45" w:rsidRPr="00F16C45">
              <w:rPr>
                <w:rFonts w:ascii="Arial" w:hAnsi="Arial" w:cs="Arial"/>
                <w:bCs/>
                <w:sz w:val="20"/>
                <w:szCs w:val="20"/>
              </w:rPr>
              <w:t>Z:\Dep Chief Exec Office\Community, Culture and Wellbeing\002 Health Improvement\Projects\West Essex Inclusion Project\Booking Live\Christmas 2024\JPchristmasfootball.jpg</w:t>
            </w:r>
          </w:p>
        </w:tc>
      </w:tr>
      <w:tr w:rsidR="00F93A6B" w:rsidRPr="00963BF5" w14:paraId="426406A8" w14:textId="77777777" w:rsidTr="006E6F3B">
        <w:trPr>
          <w:trHeight w:val="500"/>
        </w:trPr>
        <w:tc>
          <w:tcPr>
            <w:tcW w:w="3906" w:type="dxa"/>
            <w:shd w:val="clear" w:color="auto" w:fill="auto"/>
            <w:vAlign w:val="center"/>
          </w:tcPr>
          <w:p w14:paraId="1C56455A" w14:textId="77777777" w:rsidR="00F93A6B" w:rsidRDefault="00F93A6B" w:rsidP="00A4091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Funders logo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required?</w:t>
            </w:r>
            <w:proofErr w:type="gramEnd"/>
            <w:r w:rsidR="00447CB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47CB7" w:rsidRPr="00447CB7">
              <w:t xml:space="preserve">(include path to </w:t>
            </w:r>
            <w:proofErr w:type="gramStart"/>
            <w:r w:rsidR="00447CB7" w:rsidRPr="00447CB7">
              <w:t>where</w:t>
            </w:r>
            <w:proofErr w:type="gramEnd"/>
            <w:r w:rsidR="00447CB7" w:rsidRPr="00447CB7">
              <w:t xml:space="preserve"> saved on Z drive)</w:t>
            </w:r>
          </w:p>
        </w:tc>
        <w:tc>
          <w:tcPr>
            <w:tcW w:w="6917" w:type="dxa"/>
            <w:gridSpan w:val="4"/>
            <w:shd w:val="clear" w:color="auto" w:fill="auto"/>
            <w:vAlign w:val="center"/>
          </w:tcPr>
          <w:p w14:paraId="34AF412C" w14:textId="77777777" w:rsidR="00F93A6B" w:rsidRDefault="00F93A6B" w:rsidP="00A409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60346C" w14:textId="77777777" w:rsidR="00D54480" w:rsidRDefault="00D54480" w:rsidP="0041063E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0FC7E176" w14:textId="77777777" w:rsidR="00D54480" w:rsidRDefault="008574AD" w:rsidP="00D54480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D93FD5">
        <w:rPr>
          <w:rFonts w:ascii="Arial" w:hAnsi="Arial" w:cs="Arial"/>
          <w:b/>
          <w:sz w:val="20"/>
          <w:szCs w:val="20"/>
        </w:rPr>
        <w:t xml:space="preserve">Please </w:t>
      </w:r>
      <w:r w:rsidR="00D54480">
        <w:rPr>
          <w:rFonts w:ascii="Arial" w:hAnsi="Arial" w:cs="Arial"/>
          <w:b/>
          <w:sz w:val="20"/>
          <w:szCs w:val="20"/>
        </w:rPr>
        <w:t>complete</w:t>
      </w:r>
      <w:r w:rsidR="00205E1E">
        <w:rPr>
          <w:rFonts w:ascii="Arial" w:hAnsi="Arial" w:cs="Arial"/>
          <w:b/>
          <w:sz w:val="20"/>
          <w:szCs w:val="20"/>
        </w:rPr>
        <w:t xml:space="preserve"> at least 2</w:t>
      </w:r>
      <w:r w:rsidRPr="00D93FD5">
        <w:rPr>
          <w:rFonts w:ascii="Arial" w:hAnsi="Arial" w:cs="Arial"/>
          <w:b/>
          <w:sz w:val="20"/>
          <w:szCs w:val="20"/>
        </w:rPr>
        <w:t xml:space="preserve"> weeks before </w:t>
      </w:r>
      <w:r w:rsidR="00B269EF">
        <w:rPr>
          <w:rFonts w:ascii="Arial" w:hAnsi="Arial" w:cs="Arial"/>
          <w:b/>
          <w:sz w:val="20"/>
          <w:szCs w:val="20"/>
          <w:u w:val="single"/>
        </w:rPr>
        <w:t>b</w:t>
      </w:r>
      <w:r w:rsidRPr="00D93FD5">
        <w:rPr>
          <w:rFonts w:ascii="Arial" w:hAnsi="Arial" w:cs="Arial"/>
          <w:b/>
          <w:sz w:val="20"/>
          <w:szCs w:val="20"/>
          <w:u w:val="single"/>
        </w:rPr>
        <w:t xml:space="preserve">ooking </w:t>
      </w:r>
      <w:r w:rsidR="00B269EF">
        <w:rPr>
          <w:rFonts w:ascii="Arial" w:hAnsi="Arial" w:cs="Arial"/>
          <w:b/>
          <w:sz w:val="20"/>
          <w:szCs w:val="20"/>
          <w:u w:val="single"/>
        </w:rPr>
        <w:t>goes live</w:t>
      </w:r>
      <w:r w:rsidRPr="00D93FD5">
        <w:rPr>
          <w:rFonts w:ascii="Arial" w:hAnsi="Arial" w:cs="Arial"/>
          <w:b/>
          <w:sz w:val="20"/>
          <w:szCs w:val="20"/>
        </w:rPr>
        <w:t xml:space="preserve">. </w:t>
      </w:r>
    </w:p>
    <w:p w14:paraId="022137A0" w14:textId="77777777" w:rsidR="004D18C6" w:rsidRPr="00D54480" w:rsidRDefault="005463F0" w:rsidP="00D54480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5463F0">
        <w:rPr>
          <w:rFonts w:ascii="Arial" w:hAnsi="Arial" w:cs="Arial"/>
          <w:sz w:val="16"/>
          <w:szCs w:val="20"/>
        </w:rPr>
        <w:fldChar w:fldCharType="begin"/>
      </w:r>
      <w:r w:rsidRPr="005463F0">
        <w:rPr>
          <w:rFonts w:ascii="Arial" w:hAnsi="Arial" w:cs="Arial"/>
          <w:sz w:val="16"/>
          <w:szCs w:val="20"/>
        </w:rPr>
        <w:instrText xml:space="preserve"> FILENAME  \p  \* MERGEFORMAT </w:instrText>
      </w:r>
      <w:r w:rsidRPr="005463F0">
        <w:rPr>
          <w:rFonts w:ascii="Arial" w:hAnsi="Arial" w:cs="Arial"/>
          <w:sz w:val="16"/>
          <w:szCs w:val="20"/>
        </w:rPr>
        <w:fldChar w:fldCharType="separate"/>
      </w:r>
      <w:r w:rsidR="00237C6F">
        <w:rPr>
          <w:rFonts w:ascii="Arial" w:hAnsi="Arial" w:cs="Arial"/>
          <w:noProof/>
          <w:sz w:val="16"/>
          <w:szCs w:val="20"/>
        </w:rPr>
        <w:t>Document2</w:t>
      </w:r>
      <w:r w:rsidRPr="005463F0">
        <w:rPr>
          <w:rFonts w:ascii="Arial" w:hAnsi="Arial" w:cs="Arial"/>
          <w:sz w:val="16"/>
          <w:szCs w:val="20"/>
        </w:rPr>
        <w:fldChar w:fldCharType="end"/>
      </w:r>
    </w:p>
    <w:p w14:paraId="4F5F9ABD" w14:textId="77777777" w:rsidR="00431862" w:rsidRPr="00D54480" w:rsidRDefault="004D18C6" w:rsidP="005463F0">
      <w:pPr>
        <w:tabs>
          <w:tab w:val="left" w:pos="1647"/>
        </w:tabs>
        <w:rPr>
          <w:rFonts w:ascii="Arial" w:hAnsi="Arial" w:cs="Arial"/>
          <w:b/>
          <w:bCs/>
          <w:sz w:val="32"/>
          <w:szCs w:val="32"/>
        </w:rPr>
      </w:pPr>
      <w:r w:rsidRPr="00D54480">
        <w:rPr>
          <w:rFonts w:ascii="Arial" w:hAnsi="Arial" w:cs="Arial"/>
          <w:b/>
          <w:bCs/>
          <w:sz w:val="32"/>
          <w:szCs w:val="32"/>
        </w:rPr>
        <w:t xml:space="preserve">Top </w:t>
      </w:r>
      <w:r w:rsidR="00431862" w:rsidRPr="00D54480">
        <w:rPr>
          <w:rFonts w:ascii="Arial" w:hAnsi="Arial" w:cs="Arial"/>
          <w:b/>
          <w:bCs/>
          <w:sz w:val="32"/>
          <w:szCs w:val="32"/>
        </w:rPr>
        <w:t>Tips</w:t>
      </w:r>
    </w:p>
    <w:p w14:paraId="21C0258C" w14:textId="77777777" w:rsidR="00431862" w:rsidRDefault="00431862" w:rsidP="00431862">
      <w:pPr>
        <w:numPr>
          <w:ilvl w:val="0"/>
          <w:numId w:val="2"/>
        </w:numPr>
        <w:tabs>
          <w:tab w:val="left" w:pos="164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There is no need to say booking is required on bookings live-this only needs to go on publicity.</w:t>
      </w:r>
    </w:p>
    <w:p w14:paraId="636D3104" w14:textId="77777777" w:rsidR="00151F9F" w:rsidRPr="00151F9F" w:rsidRDefault="00151F9F" w:rsidP="00151F9F">
      <w:pPr>
        <w:numPr>
          <w:ilvl w:val="0"/>
          <w:numId w:val="2"/>
        </w:numPr>
        <w:ind w:left="1701" w:hanging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</w:t>
      </w:r>
      <w:r w:rsidR="006E6F3B">
        <w:rPr>
          <w:rFonts w:ascii="Arial" w:hAnsi="Arial" w:cs="Arial"/>
          <w:sz w:val="20"/>
          <w:szCs w:val="20"/>
        </w:rPr>
        <w:t>Avoid stating</w:t>
      </w:r>
      <w:r>
        <w:rPr>
          <w:rFonts w:ascii="Arial" w:hAnsi="Arial" w:cs="Arial"/>
          <w:sz w:val="20"/>
          <w:szCs w:val="20"/>
        </w:rPr>
        <w:t xml:space="preserve"> “everyone can do” </w:t>
      </w:r>
      <w:r w:rsidR="006E6F3B">
        <w:rPr>
          <w:rFonts w:ascii="Arial" w:hAnsi="Arial" w:cs="Arial"/>
          <w:sz w:val="20"/>
          <w:szCs w:val="20"/>
        </w:rPr>
        <w:t xml:space="preserve">something, </w:t>
      </w:r>
      <w:r>
        <w:rPr>
          <w:rFonts w:ascii="Arial" w:hAnsi="Arial" w:cs="Arial"/>
          <w:sz w:val="20"/>
          <w:szCs w:val="20"/>
        </w:rPr>
        <w:t>instead you could say “</w:t>
      </w:r>
      <w:r w:rsidRPr="00151F9F">
        <w:rPr>
          <w:rFonts w:ascii="Arial" w:hAnsi="Arial" w:cs="Arial"/>
          <w:sz w:val="20"/>
          <w:szCs w:val="20"/>
        </w:rPr>
        <w:t>Reasonable</w:t>
      </w:r>
      <w:r w:rsidR="006E6F3B">
        <w:rPr>
          <w:rFonts w:ascii="Arial" w:hAnsi="Arial" w:cs="Arial"/>
          <w:sz w:val="20"/>
          <w:szCs w:val="20"/>
        </w:rPr>
        <w:t xml:space="preserve"> </w:t>
      </w:r>
      <w:r w:rsidRPr="00151F9F">
        <w:rPr>
          <w:rFonts w:ascii="Arial" w:hAnsi="Arial" w:cs="Arial"/>
          <w:sz w:val="20"/>
          <w:szCs w:val="20"/>
        </w:rPr>
        <w:t>adjustments can be made to support any additional needs, please get in touch to discuss your requirements.</w:t>
      </w:r>
      <w:r>
        <w:rPr>
          <w:rFonts w:ascii="Arial" w:hAnsi="Arial" w:cs="Arial"/>
          <w:sz w:val="20"/>
          <w:szCs w:val="20"/>
        </w:rPr>
        <w:t>”</w:t>
      </w:r>
    </w:p>
    <w:p w14:paraId="6EFE5964" w14:textId="77777777" w:rsidR="00431862" w:rsidRDefault="00431862" w:rsidP="00431862">
      <w:pPr>
        <w:numPr>
          <w:ilvl w:val="0"/>
          <w:numId w:val="2"/>
        </w:numPr>
        <w:tabs>
          <w:tab w:val="left" w:pos="164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 can use </w:t>
      </w:r>
      <w:r w:rsidR="004D18C6">
        <w:rPr>
          <w:rFonts w:ascii="Arial" w:hAnsi="Arial" w:cs="Arial"/>
          <w:sz w:val="20"/>
          <w:szCs w:val="20"/>
        </w:rPr>
        <w:t>hyperlinks</w:t>
      </w:r>
      <w:r>
        <w:rPr>
          <w:rFonts w:ascii="Arial" w:hAnsi="Arial" w:cs="Arial"/>
          <w:sz w:val="20"/>
          <w:szCs w:val="20"/>
        </w:rPr>
        <w:t xml:space="preserve"> to direct people to further information</w:t>
      </w:r>
      <w:r w:rsidR="006E6F3B">
        <w:rPr>
          <w:rFonts w:ascii="Arial" w:hAnsi="Arial" w:cs="Arial"/>
          <w:sz w:val="20"/>
          <w:szCs w:val="20"/>
        </w:rPr>
        <w:t>.</w:t>
      </w:r>
    </w:p>
    <w:p w14:paraId="2EB84398" w14:textId="77777777" w:rsidR="004D18C6" w:rsidRDefault="004D18C6" w:rsidP="00431862">
      <w:pPr>
        <w:numPr>
          <w:ilvl w:val="0"/>
          <w:numId w:val="2"/>
        </w:numPr>
        <w:tabs>
          <w:tab w:val="left" w:pos="164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 can use line breaks and bullet points in your text</w:t>
      </w:r>
      <w:r w:rsidR="006E6F3B">
        <w:rPr>
          <w:rFonts w:ascii="Arial" w:hAnsi="Arial" w:cs="Arial"/>
          <w:sz w:val="20"/>
          <w:szCs w:val="20"/>
        </w:rPr>
        <w:t>.</w:t>
      </w:r>
    </w:p>
    <w:p w14:paraId="6E05F835" w14:textId="77777777" w:rsidR="00431862" w:rsidRDefault="00431862" w:rsidP="00431862">
      <w:pPr>
        <w:numPr>
          <w:ilvl w:val="0"/>
          <w:numId w:val="2"/>
        </w:numPr>
        <w:tabs>
          <w:tab w:val="left" w:pos="1647"/>
        </w:tabs>
        <w:rPr>
          <w:rFonts w:ascii="Arial" w:hAnsi="Arial" w:cs="Arial"/>
          <w:sz w:val="20"/>
          <w:szCs w:val="20"/>
        </w:rPr>
      </w:pPr>
      <w:r w:rsidRPr="00431862">
        <w:rPr>
          <w:rFonts w:ascii="Arial" w:hAnsi="Arial" w:cs="Arial"/>
          <w:sz w:val="20"/>
          <w:szCs w:val="20"/>
        </w:rPr>
        <w:t xml:space="preserve">Do </w:t>
      </w:r>
      <w:r w:rsidRPr="00431862">
        <w:rPr>
          <w:rFonts w:ascii="Arial" w:hAnsi="Arial" w:cs="Arial"/>
          <w:b/>
          <w:sz w:val="20"/>
          <w:szCs w:val="20"/>
        </w:rPr>
        <w:t>NOT</w:t>
      </w:r>
      <w:r w:rsidRPr="00431862">
        <w:rPr>
          <w:rFonts w:ascii="Arial" w:hAnsi="Arial" w:cs="Arial"/>
          <w:sz w:val="20"/>
          <w:szCs w:val="20"/>
        </w:rPr>
        <w:t xml:space="preserve"> use ‘</w:t>
      </w:r>
      <w:proofErr w:type="spellStart"/>
      <w:r w:rsidRPr="00431862">
        <w:rPr>
          <w:rFonts w:ascii="Arial" w:hAnsi="Arial" w:cs="Arial"/>
          <w:sz w:val="20"/>
          <w:szCs w:val="20"/>
        </w:rPr>
        <w:t>st</w:t>
      </w:r>
      <w:proofErr w:type="spellEnd"/>
      <w:r w:rsidRPr="00431862">
        <w:rPr>
          <w:rFonts w:ascii="Arial" w:hAnsi="Arial" w:cs="Arial"/>
          <w:sz w:val="20"/>
          <w:szCs w:val="20"/>
        </w:rPr>
        <w:t>’, ‘</w:t>
      </w:r>
      <w:proofErr w:type="spellStart"/>
      <w:r w:rsidRPr="00431862">
        <w:rPr>
          <w:rFonts w:ascii="Arial" w:hAnsi="Arial" w:cs="Arial"/>
          <w:sz w:val="20"/>
          <w:szCs w:val="20"/>
        </w:rPr>
        <w:t>nd</w:t>
      </w:r>
      <w:proofErr w:type="spellEnd"/>
      <w:r w:rsidRPr="00431862">
        <w:rPr>
          <w:rFonts w:ascii="Arial" w:hAnsi="Arial" w:cs="Arial"/>
          <w:sz w:val="20"/>
          <w:szCs w:val="20"/>
        </w:rPr>
        <w:t>’, ‘</w:t>
      </w:r>
      <w:proofErr w:type="spellStart"/>
      <w:r w:rsidRPr="00431862">
        <w:rPr>
          <w:rFonts w:ascii="Arial" w:hAnsi="Arial" w:cs="Arial"/>
          <w:sz w:val="20"/>
          <w:szCs w:val="20"/>
        </w:rPr>
        <w:t>rd</w:t>
      </w:r>
      <w:proofErr w:type="spellEnd"/>
      <w:r w:rsidRPr="00431862">
        <w:rPr>
          <w:rFonts w:ascii="Arial" w:hAnsi="Arial" w:cs="Arial"/>
          <w:sz w:val="20"/>
          <w:szCs w:val="20"/>
        </w:rPr>
        <w:t>’ or ‘</w:t>
      </w:r>
      <w:proofErr w:type="spellStart"/>
      <w:r w:rsidRPr="00431862">
        <w:rPr>
          <w:rFonts w:ascii="Arial" w:hAnsi="Arial" w:cs="Arial"/>
          <w:sz w:val="20"/>
          <w:szCs w:val="20"/>
        </w:rPr>
        <w:t>th</w:t>
      </w:r>
      <w:proofErr w:type="spellEnd"/>
      <w:r w:rsidRPr="00431862">
        <w:rPr>
          <w:rFonts w:ascii="Arial" w:hAnsi="Arial" w:cs="Arial"/>
          <w:sz w:val="20"/>
          <w:szCs w:val="20"/>
        </w:rPr>
        <w:t>’ in the date (e.g. Monday 10 April)</w:t>
      </w:r>
      <w:r w:rsidR="006E6F3B">
        <w:rPr>
          <w:rFonts w:ascii="Arial" w:hAnsi="Arial" w:cs="Arial"/>
          <w:sz w:val="20"/>
          <w:szCs w:val="20"/>
        </w:rPr>
        <w:t>.</w:t>
      </w:r>
    </w:p>
    <w:p w14:paraId="760FE8DC" w14:textId="77777777" w:rsidR="00E450B1" w:rsidRDefault="00E450B1" w:rsidP="00431862">
      <w:pPr>
        <w:numPr>
          <w:ilvl w:val="0"/>
          <w:numId w:val="2"/>
        </w:numPr>
        <w:tabs>
          <w:tab w:val="left" w:pos="164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Pictures: Images </w:t>
      </w:r>
      <w:r w:rsidR="00151F9F">
        <w:rPr>
          <w:rFonts w:ascii="Arial" w:hAnsi="Arial" w:cs="Arial"/>
          <w:sz w:val="20"/>
          <w:szCs w:val="20"/>
        </w:rPr>
        <w:t xml:space="preserve">are </w:t>
      </w:r>
      <w:r>
        <w:rPr>
          <w:rFonts w:ascii="Arial" w:hAnsi="Arial" w:cs="Arial"/>
          <w:sz w:val="20"/>
          <w:szCs w:val="20"/>
        </w:rPr>
        <w:t>needed for bookings live not posters (minimal detail as it’s only a small icon)</w:t>
      </w:r>
    </w:p>
    <w:p w14:paraId="5B65376E" w14:textId="77777777" w:rsidR="00E450B1" w:rsidRDefault="006E6F3B" w:rsidP="00151F9F">
      <w:pPr>
        <w:numPr>
          <w:ilvl w:val="0"/>
          <w:numId w:val="2"/>
        </w:numPr>
        <w:tabs>
          <w:tab w:val="left" w:pos="1647"/>
        </w:tabs>
        <w:ind w:left="1701" w:hanging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Try to u</w:t>
      </w:r>
      <w:r w:rsidR="00E450B1">
        <w:rPr>
          <w:rFonts w:ascii="Arial" w:hAnsi="Arial" w:cs="Arial"/>
          <w:sz w:val="20"/>
          <w:szCs w:val="20"/>
        </w:rPr>
        <w:t>se title case: Use capitals for all major words in the title e.g. “</w:t>
      </w:r>
      <w:r w:rsidR="00E450B1" w:rsidRPr="00E450B1">
        <w:rPr>
          <w:rFonts w:ascii="Arial" w:hAnsi="Arial" w:cs="Arial"/>
          <w:sz w:val="20"/>
          <w:szCs w:val="20"/>
        </w:rPr>
        <w:t>Disability Inclusion - Night at the Museum” (Do not capitalise in, the, with etc)</w:t>
      </w:r>
    </w:p>
    <w:p w14:paraId="550C6C5F" w14:textId="693D8896" w:rsidR="00D4162A" w:rsidRPr="00E450B1" w:rsidRDefault="00D4162A" w:rsidP="00237C6F">
      <w:pPr>
        <w:tabs>
          <w:tab w:val="left" w:pos="1647"/>
        </w:tabs>
        <w:rPr>
          <w:rFonts w:ascii="Arial" w:hAnsi="Arial" w:cs="Arial"/>
          <w:sz w:val="20"/>
          <w:szCs w:val="20"/>
        </w:rPr>
      </w:pPr>
    </w:p>
    <w:sectPr w:rsidR="00D4162A" w:rsidRPr="00E450B1" w:rsidSect="00380335"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F935D" w14:textId="77777777" w:rsidR="00237C6F" w:rsidRDefault="00237C6F" w:rsidP="00107042">
      <w:pPr>
        <w:spacing w:after="0" w:line="240" w:lineRule="auto"/>
      </w:pPr>
      <w:r>
        <w:separator/>
      </w:r>
    </w:p>
  </w:endnote>
  <w:endnote w:type="continuationSeparator" w:id="0">
    <w:p w14:paraId="015BA15D" w14:textId="77777777" w:rsidR="00237C6F" w:rsidRDefault="00237C6F" w:rsidP="00107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66A8D" w14:textId="77777777" w:rsidR="00237C6F" w:rsidRDefault="00237C6F" w:rsidP="00107042">
      <w:pPr>
        <w:spacing w:after="0" w:line="240" w:lineRule="auto"/>
      </w:pPr>
      <w:r>
        <w:separator/>
      </w:r>
    </w:p>
  </w:footnote>
  <w:footnote w:type="continuationSeparator" w:id="0">
    <w:p w14:paraId="1135423A" w14:textId="77777777" w:rsidR="00237C6F" w:rsidRDefault="00237C6F" w:rsidP="00107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10CB0"/>
    <w:multiLevelType w:val="hybridMultilevel"/>
    <w:tmpl w:val="CF964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020EC"/>
    <w:multiLevelType w:val="hybridMultilevel"/>
    <w:tmpl w:val="70468D6A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81109898">
    <w:abstractNumId w:val="0"/>
  </w:num>
  <w:num w:numId="2" w16cid:durableId="1298413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6F"/>
    <w:rsid w:val="00004EFC"/>
    <w:rsid w:val="000526D5"/>
    <w:rsid w:val="00092A04"/>
    <w:rsid w:val="000A6DE0"/>
    <w:rsid w:val="000B610D"/>
    <w:rsid w:val="00107042"/>
    <w:rsid w:val="00151F9F"/>
    <w:rsid w:val="001921C0"/>
    <w:rsid w:val="001B4EF6"/>
    <w:rsid w:val="001C0BF1"/>
    <w:rsid w:val="001F2716"/>
    <w:rsid w:val="001F2E7B"/>
    <w:rsid w:val="002035BC"/>
    <w:rsid w:val="00204393"/>
    <w:rsid w:val="00205E1E"/>
    <w:rsid w:val="00212B5D"/>
    <w:rsid w:val="002242FB"/>
    <w:rsid w:val="00237C6F"/>
    <w:rsid w:val="00251F45"/>
    <w:rsid w:val="00254532"/>
    <w:rsid w:val="0026166B"/>
    <w:rsid w:val="00271B4F"/>
    <w:rsid w:val="00293C7C"/>
    <w:rsid w:val="002C35C8"/>
    <w:rsid w:val="002D64C6"/>
    <w:rsid w:val="002E5F7C"/>
    <w:rsid w:val="00306E68"/>
    <w:rsid w:val="00310950"/>
    <w:rsid w:val="00315648"/>
    <w:rsid w:val="00316E53"/>
    <w:rsid w:val="00326BDA"/>
    <w:rsid w:val="0034748B"/>
    <w:rsid w:val="00351F65"/>
    <w:rsid w:val="0035211A"/>
    <w:rsid w:val="00355176"/>
    <w:rsid w:val="003670BD"/>
    <w:rsid w:val="00380335"/>
    <w:rsid w:val="00382395"/>
    <w:rsid w:val="003C146B"/>
    <w:rsid w:val="003C66E8"/>
    <w:rsid w:val="003D2A60"/>
    <w:rsid w:val="003D2DBA"/>
    <w:rsid w:val="0041063E"/>
    <w:rsid w:val="0041093E"/>
    <w:rsid w:val="004162CE"/>
    <w:rsid w:val="00431862"/>
    <w:rsid w:val="004424D0"/>
    <w:rsid w:val="00447CB7"/>
    <w:rsid w:val="004812FF"/>
    <w:rsid w:val="004954AF"/>
    <w:rsid w:val="004A5858"/>
    <w:rsid w:val="004B51F8"/>
    <w:rsid w:val="004C43EF"/>
    <w:rsid w:val="004D18C6"/>
    <w:rsid w:val="00507C3B"/>
    <w:rsid w:val="005326AF"/>
    <w:rsid w:val="0054000F"/>
    <w:rsid w:val="005463F0"/>
    <w:rsid w:val="00557A9F"/>
    <w:rsid w:val="00565062"/>
    <w:rsid w:val="005952DD"/>
    <w:rsid w:val="005D2234"/>
    <w:rsid w:val="0060264D"/>
    <w:rsid w:val="00610363"/>
    <w:rsid w:val="006246BB"/>
    <w:rsid w:val="006251B3"/>
    <w:rsid w:val="00631BE9"/>
    <w:rsid w:val="0064315A"/>
    <w:rsid w:val="00671301"/>
    <w:rsid w:val="006A5DDA"/>
    <w:rsid w:val="006E321E"/>
    <w:rsid w:val="006E6F3B"/>
    <w:rsid w:val="0078571B"/>
    <w:rsid w:val="007A40C7"/>
    <w:rsid w:val="007A7085"/>
    <w:rsid w:val="007C6C27"/>
    <w:rsid w:val="00827121"/>
    <w:rsid w:val="00837E73"/>
    <w:rsid w:val="00854490"/>
    <w:rsid w:val="008574AD"/>
    <w:rsid w:val="00876110"/>
    <w:rsid w:val="008B7B31"/>
    <w:rsid w:val="008D44C8"/>
    <w:rsid w:val="008D7CF7"/>
    <w:rsid w:val="008F0494"/>
    <w:rsid w:val="009278C5"/>
    <w:rsid w:val="00937E5B"/>
    <w:rsid w:val="00957553"/>
    <w:rsid w:val="00963BF5"/>
    <w:rsid w:val="00966B72"/>
    <w:rsid w:val="00973C31"/>
    <w:rsid w:val="009C3392"/>
    <w:rsid w:val="009E45C3"/>
    <w:rsid w:val="00A01233"/>
    <w:rsid w:val="00A05B7F"/>
    <w:rsid w:val="00A05F12"/>
    <w:rsid w:val="00A10A36"/>
    <w:rsid w:val="00A370A2"/>
    <w:rsid w:val="00A4091B"/>
    <w:rsid w:val="00A47645"/>
    <w:rsid w:val="00A53B7B"/>
    <w:rsid w:val="00B108AE"/>
    <w:rsid w:val="00B17F94"/>
    <w:rsid w:val="00B269EF"/>
    <w:rsid w:val="00B300A7"/>
    <w:rsid w:val="00B6582D"/>
    <w:rsid w:val="00B67314"/>
    <w:rsid w:val="00B673DA"/>
    <w:rsid w:val="00B75353"/>
    <w:rsid w:val="00B77E07"/>
    <w:rsid w:val="00B87B99"/>
    <w:rsid w:val="00BB3D44"/>
    <w:rsid w:val="00BC7FAF"/>
    <w:rsid w:val="00BD4426"/>
    <w:rsid w:val="00BE5171"/>
    <w:rsid w:val="00BE71E6"/>
    <w:rsid w:val="00BF5F6C"/>
    <w:rsid w:val="00C04489"/>
    <w:rsid w:val="00C159E5"/>
    <w:rsid w:val="00C3155D"/>
    <w:rsid w:val="00C352EE"/>
    <w:rsid w:val="00C85159"/>
    <w:rsid w:val="00CD233A"/>
    <w:rsid w:val="00D22404"/>
    <w:rsid w:val="00D23B12"/>
    <w:rsid w:val="00D25831"/>
    <w:rsid w:val="00D4162A"/>
    <w:rsid w:val="00D43151"/>
    <w:rsid w:val="00D54480"/>
    <w:rsid w:val="00D70A10"/>
    <w:rsid w:val="00D902B9"/>
    <w:rsid w:val="00D93C38"/>
    <w:rsid w:val="00D93FD5"/>
    <w:rsid w:val="00DA2D73"/>
    <w:rsid w:val="00DC6468"/>
    <w:rsid w:val="00DF7C8E"/>
    <w:rsid w:val="00E10A09"/>
    <w:rsid w:val="00E226E3"/>
    <w:rsid w:val="00E450B1"/>
    <w:rsid w:val="00EB5CF9"/>
    <w:rsid w:val="00EB65F0"/>
    <w:rsid w:val="00ED280E"/>
    <w:rsid w:val="00EE24CD"/>
    <w:rsid w:val="00EF34E1"/>
    <w:rsid w:val="00F16C45"/>
    <w:rsid w:val="00F26DFE"/>
    <w:rsid w:val="00F9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B7843"/>
  <w15:chartTrackingRefBased/>
  <w15:docId w15:val="{98827355-3874-40FF-8BD8-E515AE90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704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0704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0704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7042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40C7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uiPriority w:val="22"/>
    <w:qFormat/>
    <w:rsid w:val="00431862"/>
    <w:rPr>
      <w:b/>
      <w:bCs/>
    </w:rPr>
  </w:style>
  <w:style w:type="character" w:styleId="Hyperlink">
    <w:name w:val="Hyperlink"/>
    <w:basedOn w:val="DefaultParagraphFont"/>
    <w:uiPriority w:val="99"/>
    <w:unhideWhenUsed/>
    <w:rsid w:val="008544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4490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B77E07"/>
  </w:style>
  <w:style w:type="character" w:styleId="FollowedHyperlink">
    <w:name w:val="FollowedHyperlink"/>
    <w:basedOn w:val="DefaultParagraphFont"/>
    <w:uiPriority w:val="99"/>
    <w:semiHidden/>
    <w:unhideWhenUsed/>
    <w:rsid w:val="002545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orms.office.com/e/BEX9yhL5b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stevens@eppingforestdc.gov.u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stevens@eppingforestdc.gov.uk" TargetMode="External"/><Relationship Id="rId4" Type="http://schemas.openxmlformats.org/officeDocument/2006/relationships/styles" Target="styles.xml"/><Relationship Id="rId9" Type="http://schemas.openxmlformats.org/officeDocument/2006/relationships/hyperlink" Target="mailto:estevens@eppingforestdc.gov.uk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ep%20Chief%20Exec%20Office\Community,%20Culture%20and%20Wellbeing\11%20Marketing%20and%20Publicity\Publicity%20Planning%20Toolkit\Listing%20events%20-%20BookingLive%20and%20Visit%20Epping%20Forest\Booking%20Live%20&amp;%20Brochure%20Entry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FC1BC16177054E9A620C894749864A" ma:contentTypeVersion="9" ma:contentTypeDescription="Create a new document." ma:contentTypeScope="" ma:versionID="9c85ff9ca8b8966bfa5debae02db6767">
  <xsd:schema xmlns:xsd="http://www.w3.org/2001/XMLSchema" xmlns:xs="http://www.w3.org/2001/XMLSchema" xmlns:p="http://schemas.microsoft.com/office/2006/metadata/properties" xmlns:ns2="cee0da3e-ec6e-45c4-81dd-b20fb37a1197" targetNamespace="http://schemas.microsoft.com/office/2006/metadata/properties" ma:root="true" ma:fieldsID="7cb7d05859e97758f7f3dfaa42ad6ec6" ns2:_="">
    <xsd:import namespace="cee0da3e-ec6e-45c4-81dd-b20fb37a11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0da3e-ec6e-45c4-81dd-b20fb37a11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03494C-EE2F-4B1F-96BE-EE5F7AB2FC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35D99C-A520-4E49-92DE-013D98154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e0da3e-ec6e-45c4-81dd-b20fb37a11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Booking Live &amp; Brochure Entry Form</Template>
  <TotalTime>32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Epping Forest District Council</Company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Keens</dc:creator>
  <cp:keywords/>
  <cp:lastModifiedBy>Emily Stevens</cp:lastModifiedBy>
  <cp:revision>3</cp:revision>
  <cp:lastPrinted>2016-02-25T11:01:00Z</cp:lastPrinted>
  <dcterms:created xsi:type="dcterms:W3CDTF">2024-11-22T09:58:00Z</dcterms:created>
  <dcterms:modified xsi:type="dcterms:W3CDTF">2024-11-22T10:33:00Z</dcterms:modified>
</cp:coreProperties>
</file>